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595" w:rsidRDefault="00AB69FF" w:rsidP="00E7715C">
      <w:pPr>
        <w:suppressAutoHyphens/>
        <w:jc w:val="center"/>
        <w:rPr>
          <w:b/>
          <w:sz w:val="36"/>
        </w:rPr>
      </w:pPr>
      <w:r w:rsidRPr="00AB69FF">
        <w:rPr>
          <w:b/>
          <w:noProof/>
          <w:sz w:val="36"/>
        </w:rPr>
        <w:drawing>
          <wp:inline distT="0" distB="0" distL="0" distR="0">
            <wp:extent cx="852805" cy="1016635"/>
            <wp:effectExtent l="19050" t="0" r="4445" b="0"/>
            <wp:docPr id="1" name="Рисунок 1" descr="Герб_чб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чб1.b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1016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405" w:rsidRPr="0056251A" w:rsidRDefault="00A81405" w:rsidP="00A81405">
      <w:pPr>
        <w:jc w:val="center"/>
        <w:rPr>
          <w:b/>
          <w:sz w:val="16"/>
        </w:rPr>
      </w:pPr>
    </w:p>
    <w:p w:rsidR="00A81405" w:rsidRPr="00AE5D01" w:rsidRDefault="00A81405" w:rsidP="00A81405">
      <w:pPr>
        <w:spacing w:line="276" w:lineRule="auto"/>
        <w:jc w:val="center"/>
        <w:rPr>
          <w:b/>
          <w:sz w:val="36"/>
          <w:u w:val="single"/>
        </w:rPr>
      </w:pPr>
      <w:r w:rsidRPr="00AE5D01">
        <w:rPr>
          <w:b/>
          <w:sz w:val="36"/>
          <w:u w:val="single"/>
        </w:rPr>
        <w:t xml:space="preserve">  ПОСТАНОВЛЕНИЕ</w:t>
      </w:r>
    </w:p>
    <w:p w:rsidR="00A81405" w:rsidRPr="00AE5D01" w:rsidRDefault="00A81405" w:rsidP="00A81405">
      <w:pPr>
        <w:spacing w:line="276" w:lineRule="auto"/>
        <w:jc w:val="center"/>
        <w:rPr>
          <w:b/>
          <w:sz w:val="16"/>
          <w:u w:val="single"/>
        </w:rPr>
      </w:pPr>
    </w:p>
    <w:p w:rsidR="00A81405" w:rsidRPr="00AE5D01" w:rsidRDefault="00A81405" w:rsidP="00A81405">
      <w:pPr>
        <w:spacing w:line="276" w:lineRule="auto"/>
        <w:jc w:val="center"/>
        <w:rPr>
          <w:sz w:val="28"/>
          <w:szCs w:val="28"/>
        </w:rPr>
      </w:pPr>
      <w:r w:rsidRPr="00AE5D01">
        <w:rPr>
          <w:b/>
          <w:spacing w:val="120"/>
          <w:sz w:val="28"/>
          <w:szCs w:val="28"/>
        </w:rPr>
        <w:t>АДМИНИСТРАЦИИ</w:t>
      </w:r>
      <w:r w:rsidRPr="00AE5D01">
        <w:rPr>
          <w:sz w:val="28"/>
          <w:szCs w:val="28"/>
        </w:rPr>
        <w:t xml:space="preserve"> </w:t>
      </w:r>
    </w:p>
    <w:p w:rsidR="00A81405" w:rsidRPr="00A81405" w:rsidRDefault="00A81405" w:rsidP="00A81405">
      <w:pPr>
        <w:widowControl w:val="0"/>
        <w:overflowPunct/>
        <w:spacing w:line="276" w:lineRule="auto"/>
        <w:jc w:val="center"/>
        <w:textAlignment w:val="auto"/>
        <w:rPr>
          <w:sz w:val="24"/>
          <w:szCs w:val="24"/>
        </w:rPr>
      </w:pPr>
      <w:r w:rsidRPr="00A81405">
        <w:rPr>
          <w:sz w:val="24"/>
          <w:szCs w:val="24"/>
        </w:rPr>
        <w:t xml:space="preserve">ЗАКРЫТОГО АДМИНИСТРАТИВНО-ТЕРРИТОРИАЛЬНОГО ОБРАЗОВАНИЯ </w:t>
      </w:r>
    </w:p>
    <w:p w:rsidR="00A81405" w:rsidRPr="00A81405" w:rsidRDefault="00A81405" w:rsidP="00A81405">
      <w:pPr>
        <w:widowControl w:val="0"/>
        <w:overflowPunct/>
        <w:spacing w:line="276" w:lineRule="auto"/>
        <w:jc w:val="center"/>
        <w:textAlignment w:val="auto"/>
        <w:rPr>
          <w:sz w:val="24"/>
          <w:szCs w:val="24"/>
        </w:rPr>
      </w:pPr>
      <w:r w:rsidRPr="00A81405">
        <w:rPr>
          <w:sz w:val="24"/>
          <w:szCs w:val="24"/>
        </w:rPr>
        <w:t xml:space="preserve"> г. РАДУЖНЫЙ  ВЛАДИМИРСКОЙ ОБЛАСТИ</w:t>
      </w:r>
    </w:p>
    <w:p w:rsidR="00CB4595" w:rsidRDefault="00CB4595" w:rsidP="00E7715C">
      <w:pPr>
        <w:suppressAutoHyphens/>
        <w:rPr>
          <w:b/>
          <w:sz w:val="28"/>
        </w:rPr>
      </w:pPr>
    </w:p>
    <w:p w:rsidR="00CB4595" w:rsidRPr="00A906CA" w:rsidRDefault="00A906CA" w:rsidP="00037828">
      <w:pPr>
        <w:suppressAutoHyphens/>
        <w:rPr>
          <w:sz w:val="28"/>
          <w:u w:val="single"/>
        </w:rPr>
      </w:pPr>
      <w:r w:rsidRPr="00A906CA">
        <w:rPr>
          <w:sz w:val="28"/>
          <w:u w:val="single"/>
        </w:rPr>
        <w:t>15.10.2025</w:t>
      </w:r>
      <w:r w:rsidR="006A533F">
        <w:rPr>
          <w:b/>
          <w:sz w:val="28"/>
        </w:rPr>
        <w:t xml:space="preserve">  </w:t>
      </w:r>
      <w:r w:rsidR="00B81F30">
        <w:rPr>
          <w:b/>
          <w:sz w:val="28"/>
        </w:rPr>
        <w:tab/>
      </w:r>
      <w:r w:rsidR="00B81F30">
        <w:rPr>
          <w:b/>
          <w:sz w:val="28"/>
        </w:rPr>
        <w:tab/>
      </w:r>
      <w:r w:rsidR="00B81F30">
        <w:rPr>
          <w:b/>
          <w:sz w:val="28"/>
        </w:rPr>
        <w:tab/>
      </w:r>
      <w:r w:rsidR="00B81F30">
        <w:rPr>
          <w:b/>
          <w:sz w:val="28"/>
        </w:rPr>
        <w:tab/>
      </w:r>
      <w:r w:rsidR="00037828">
        <w:rPr>
          <w:b/>
          <w:sz w:val="28"/>
        </w:rPr>
        <w:t xml:space="preserve">         </w:t>
      </w:r>
      <w:r w:rsidR="004C0FA1">
        <w:rPr>
          <w:b/>
          <w:sz w:val="28"/>
        </w:rPr>
        <w:t xml:space="preserve">         </w:t>
      </w:r>
      <w:r w:rsidR="00037828">
        <w:rPr>
          <w:b/>
          <w:sz w:val="28"/>
        </w:rPr>
        <w:t xml:space="preserve">  </w:t>
      </w:r>
      <w:r w:rsidR="009A02A3">
        <w:rPr>
          <w:b/>
          <w:sz w:val="28"/>
        </w:rPr>
        <w:t xml:space="preserve">           </w:t>
      </w:r>
      <w:r w:rsidR="009529E9">
        <w:rPr>
          <w:b/>
          <w:sz w:val="28"/>
        </w:rPr>
        <w:t xml:space="preserve">                 </w:t>
      </w:r>
      <w:r w:rsidR="009A02A3">
        <w:rPr>
          <w:b/>
          <w:sz w:val="28"/>
        </w:rPr>
        <w:t xml:space="preserve">    </w:t>
      </w:r>
      <w:r>
        <w:rPr>
          <w:b/>
          <w:sz w:val="28"/>
        </w:rPr>
        <w:t xml:space="preserve">              </w:t>
      </w:r>
      <w:r w:rsidR="00037828">
        <w:rPr>
          <w:b/>
          <w:sz w:val="28"/>
        </w:rPr>
        <w:t xml:space="preserve"> </w:t>
      </w:r>
      <w:r w:rsidR="00CB4595" w:rsidRPr="00911C29">
        <w:rPr>
          <w:sz w:val="28"/>
        </w:rPr>
        <w:t>№</w:t>
      </w:r>
      <w:r w:rsidR="001F30D4">
        <w:rPr>
          <w:sz w:val="28"/>
        </w:rPr>
        <w:t xml:space="preserve"> </w:t>
      </w:r>
      <w:r>
        <w:rPr>
          <w:sz w:val="28"/>
          <w:u w:val="single"/>
        </w:rPr>
        <w:t>1347</w:t>
      </w:r>
    </w:p>
    <w:p w:rsidR="00A906CA" w:rsidRPr="00CD15B7" w:rsidRDefault="00A906CA" w:rsidP="00037828">
      <w:pPr>
        <w:suppressAutoHyphens/>
        <w:rPr>
          <w:sz w:val="28"/>
          <w:u w:val="single"/>
        </w:rPr>
      </w:pPr>
      <w:r>
        <w:rPr>
          <w:sz w:val="28"/>
          <w:u w:val="single"/>
        </w:rPr>
        <w:t xml:space="preserve"> </w:t>
      </w:r>
    </w:p>
    <w:p w:rsidR="00C82580" w:rsidRPr="00C9442E" w:rsidRDefault="00C82580" w:rsidP="00E7715C">
      <w:pPr>
        <w:suppressAutoHyphens/>
        <w:jc w:val="both"/>
        <w:rPr>
          <w:bCs/>
          <w:sz w:val="28"/>
          <w:szCs w:val="28"/>
        </w:rPr>
      </w:pPr>
    </w:p>
    <w:p w:rsidR="006943AA" w:rsidRPr="00C91383" w:rsidRDefault="008E1666" w:rsidP="008E1666">
      <w:pPr>
        <w:tabs>
          <w:tab w:val="left" w:pos="11340"/>
          <w:tab w:val="left" w:pos="11482"/>
        </w:tabs>
        <w:suppressAutoHyphens/>
        <w:ind w:right="4111"/>
        <w:jc w:val="both"/>
        <w:rPr>
          <w:sz w:val="28"/>
          <w:szCs w:val="28"/>
        </w:rPr>
      </w:pPr>
      <w:r w:rsidRPr="00C91383">
        <w:rPr>
          <w:sz w:val="28"/>
          <w:szCs w:val="28"/>
        </w:rPr>
        <w:t>О внесении изменений в постановление администрации ЗАТО г. Радужный Владимирской области от 29.10.2018 № 1564 «</w:t>
      </w:r>
      <w:r w:rsidR="006943AA" w:rsidRPr="00C91383">
        <w:rPr>
          <w:sz w:val="28"/>
          <w:szCs w:val="28"/>
        </w:rPr>
        <w:t xml:space="preserve">Об </w:t>
      </w:r>
      <w:r w:rsidR="00E9269B" w:rsidRPr="00C91383">
        <w:rPr>
          <w:sz w:val="28"/>
          <w:szCs w:val="28"/>
        </w:rPr>
        <w:t>образовании антитеррористической комиссии ЗАТО г. Радужный Владимирской области</w:t>
      </w:r>
      <w:r w:rsidRPr="00C91383">
        <w:rPr>
          <w:sz w:val="28"/>
          <w:szCs w:val="28"/>
        </w:rPr>
        <w:t>»</w:t>
      </w:r>
    </w:p>
    <w:p w:rsidR="006943AA" w:rsidRPr="00C91383" w:rsidRDefault="006943AA" w:rsidP="00E7715C">
      <w:pPr>
        <w:suppressAutoHyphens/>
        <w:jc w:val="both"/>
        <w:rPr>
          <w:sz w:val="28"/>
          <w:szCs w:val="28"/>
        </w:rPr>
      </w:pPr>
    </w:p>
    <w:p w:rsidR="002D7431" w:rsidRPr="00C91383" w:rsidRDefault="00E87EC8" w:rsidP="00E7715C">
      <w:pPr>
        <w:suppressAutoHyphens/>
        <w:overflowPunct/>
        <w:ind w:firstLine="708"/>
        <w:jc w:val="both"/>
        <w:textAlignment w:val="auto"/>
        <w:rPr>
          <w:sz w:val="28"/>
          <w:szCs w:val="28"/>
        </w:rPr>
      </w:pPr>
      <w:r w:rsidRPr="00C91383">
        <w:rPr>
          <w:sz w:val="28"/>
          <w:szCs w:val="28"/>
        </w:rPr>
        <w:t>В</w:t>
      </w:r>
      <w:r w:rsidR="00E9269B" w:rsidRPr="00C91383">
        <w:rPr>
          <w:sz w:val="28"/>
          <w:szCs w:val="28"/>
        </w:rPr>
        <w:t xml:space="preserve"> целях </w:t>
      </w:r>
      <w:r w:rsidR="009B42EA" w:rsidRPr="00C91383">
        <w:rPr>
          <w:sz w:val="28"/>
          <w:szCs w:val="28"/>
        </w:rPr>
        <w:t>реализации полномочий органов местного самоуправления по профилактике терроризма и экстремизма</w:t>
      </w:r>
      <w:r w:rsidR="0012693A" w:rsidRPr="00C91383">
        <w:rPr>
          <w:sz w:val="28"/>
          <w:szCs w:val="28"/>
        </w:rPr>
        <w:t xml:space="preserve"> на территории ЗАТО г. Радужный Владимирской области в соответствии с Федеральным законом от 06.10.2003 </w:t>
      </w:r>
      <w:r w:rsidR="00800173" w:rsidRPr="00C91383">
        <w:rPr>
          <w:sz w:val="28"/>
          <w:szCs w:val="28"/>
        </w:rPr>
        <w:t xml:space="preserve">   </w:t>
      </w:r>
      <w:r w:rsidR="0012693A" w:rsidRPr="00C91383">
        <w:rPr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0D3F4D" w:rsidRPr="00C91383">
        <w:rPr>
          <w:color w:val="FF0000"/>
          <w:sz w:val="28"/>
          <w:szCs w:val="28"/>
        </w:rPr>
        <w:t xml:space="preserve"> </w:t>
      </w:r>
      <w:r w:rsidR="0012693A" w:rsidRPr="00C91383">
        <w:rPr>
          <w:sz w:val="28"/>
          <w:szCs w:val="28"/>
        </w:rPr>
        <w:t>руководствуясь статьей 36 Устава муниципального образования закрытое административно-территориальное образование город Радужный Владимирской области,</w:t>
      </w:r>
    </w:p>
    <w:p w:rsidR="008D2B74" w:rsidRPr="00C91383" w:rsidRDefault="008D2B74" w:rsidP="00E7715C">
      <w:pPr>
        <w:suppressAutoHyphens/>
        <w:jc w:val="both"/>
        <w:rPr>
          <w:sz w:val="28"/>
          <w:szCs w:val="28"/>
        </w:rPr>
      </w:pPr>
    </w:p>
    <w:p w:rsidR="00196D6F" w:rsidRPr="00C91383" w:rsidRDefault="00196D6F" w:rsidP="00E7715C">
      <w:pPr>
        <w:suppressAutoHyphens/>
        <w:jc w:val="center"/>
        <w:rPr>
          <w:caps/>
          <w:sz w:val="28"/>
          <w:szCs w:val="28"/>
        </w:rPr>
      </w:pPr>
      <w:r w:rsidRPr="00C91383">
        <w:rPr>
          <w:caps/>
          <w:sz w:val="28"/>
          <w:szCs w:val="28"/>
        </w:rPr>
        <w:t>Постановляю:</w:t>
      </w:r>
    </w:p>
    <w:p w:rsidR="00196D6F" w:rsidRPr="00C91383" w:rsidRDefault="00196D6F" w:rsidP="00E7715C">
      <w:pPr>
        <w:suppressAutoHyphens/>
        <w:jc w:val="center"/>
        <w:rPr>
          <w:sz w:val="28"/>
          <w:szCs w:val="28"/>
        </w:rPr>
      </w:pPr>
    </w:p>
    <w:p w:rsidR="00C91383" w:rsidRDefault="000D3F4D" w:rsidP="00C91383">
      <w:pPr>
        <w:pStyle w:val="21"/>
        <w:shd w:val="clear" w:color="auto" w:fill="auto"/>
        <w:tabs>
          <w:tab w:val="left" w:pos="709"/>
          <w:tab w:val="left" w:pos="993"/>
          <w:tab w:val="left" w:pos="1134"/>
          <w:tab w:val="left" w:pos="6379"/>
          <w:tab w:val="left" w:pos="9356"/>
        </w:tabs>
        <w:suppressAutoHyphens/>
        <w:spacing w:after="0" w:line="240" w:lineRule="auto"/>
        <w:ind w:firstLine="567"/>
        <w:jc w:val="both"/>
      </w:pPr>
      <w:r w:rsidRPr="00C91383">
        <w:tab/>
      </w:r>
      <w:r w:rsidR="003D7DEE" w:rsidRPr="00C91383">
        <w:t xml:space="preserve">1. </w:t>
      </w:r>
      <w:r w:rsidR="008E1666" w:rsidRPr="00C91383">
        <w:t>Приложение к постановлению администрации ЗАТО г. Радужный Владимирской области от 29.10.2018 № 1564 «Об образовании</w:t>
      </w:r>
      <w:r w:rsidR="009836F5" w:rsidRPr="00C91383">
        <w:t xml:space="preserve"> </w:t>
      </w:r>
      <w:r w:rsidR="008E1666" w:rsidRPr="00C91383">
        <w:t>антитеррористической комиссии ЗАТО г. Радужный Владимирской области» изложить в редакции согласно приложению.</w:t>
      </w:r>
      <w:r w:rsidR="003D7DEE" w:rsidRPr="00C91383">
        <w:t xml:space="preserve"> </w:t>
      </w:r>
    </w:p>
    <w:p w:rsidR="00C9442E" w:rsidRPr="00C91383" w:rsidRDefault="00C91383" w:rsidP="00C91383">
      <w:pPr>
        <w:pStyle w:val="21"/>
        <w:shd w:val="clear" w:color="auto" w:fill="auto"/>
        <w:tabs>
          <w:tab w:val="left" w:pos="709"/>
          <w:tab w:val="left" w:pos="993"/>
          <w:tab w:val="left" w:pos="1134"/>
          <w:tab w:val="left" w:pos="6379"/>
          <w:tab w:val="left" w:pos="9356"/>
        </w:tabs>
        <w:suppressAutoHyphens/>
        <w:spacing w:after="0" w:line="240" w:lineRule="auto"/>
        <w:ind w:firstLine="567"/>
        <w:jc w:val="both"/>
      </w:pPr>
      <w:r>
        <w:t xml:space="preserve">  </w:t>
      </w:r>
      <w:r w:rsidR="000C3C88" w:rsidRPr="00C91383">
        <w:t>2</w:t>
      </w:r>
      <w:r w:rsidR="006943AA" w:rsidRPr="00C91383">
        <w:t xml:space="preserve">. </w:t>
      </w:r>
      <w:r w:rsidR="00C9442E" w:rsidRPr="00C91383">
        <w:t xml:space="preserve">Контроль за исполнением настоящего постановления </w:t>
      </w:r>
      <w:r w:rsidR="008E5D75" w:rsidRPr="00C91383">
        <w:t>оставляю за собой</w:t>
      </w:r>
      <w:r w:rsidR="00C9442E" w:rsidRPr="00C91383">
        <w:t>.</w:t>
      </w:r>
    </w:p>
    <w:p w:rsidR="00C05763" w:rsidRPr="00C91383" w:rsidRDefault="00C420DE" w:rsidP="000C3C88">
      <w:pPr>
        <w:suppressAutoHyphens/>
        <w:overflowPunct/>
        <w:ind w:firstLine="540"/>
        <w:jc w:val="both"/>
        <w:textAlignment w:val="auto"/>
        <w:rPr>
          <w:sz w:val="28"/>
          <w:szCs w:val="28"/>
        </w:rPr>
      </w:pPr>
      <w:r w:rsidRPr="00C91383">
        <w:rPr>
          <w:sz w:val="28"/>
          <w:szCs w:val="28"/>
        </w:rPr>
        <w:t xml:space="preserve">  </w:t>
      </w:r>
      <w:r w:rsidR="00C91383" w:rsidRPr="00C91383">
        <w:rPr>
          <w:sz w:val="28"/>
          <w:szCs w:val="28"/>
        </w:rPr>
        <w:t xml:space="preserve">3. </w:t>
      </w:r>
      <w:r w:rsidR="00C91383">
        <w:rPr>
          <w:sz w:val="28"/>
          <w:szCs w:val="28"/>
        </w:rPr>
        <w:t>Н</w:t>
      </w:r>
      <w:r w:rsidR="00C05763" w:rsidRPr="00C91383">
        <w:rPr>
          <w:sz w:val="28"/>
          <w:szCs w:val="28"/>
        </w:rPr>
        <w:t>астоящее постановление вступает в силу со дня его официально</w:t>
      </w:r>
      <w:r w:rsidR="00B365CE" w:rsidRPr="00C91383">
        <w:rPr>
          <w:sz w:val="28"/>
          <w:szCs w:val="28"/>
        </w:rPr>
        <w:t>го</w:t>
      </w:r>
      <w:r w:rsidR="00C05763" w:rsidRPr="00C91383">
        <w:rPr>
          <w:sz w:val="28"/>
          <w:szCs w:val="28"/>
        </w:rPr>
        <w:t xml:space="preserve"> опубликовани</w:t>
      </w:r>
      <w:r w:rsidR="00B365CE" w:rsidRPr="00C91383">
        <w:rPr>
          <w:sz w:val="28"/>
          <w:szCs w:val="28"/>
        </w:rPr>
        <w:t>я</w:t>
      </w:r>
      <w:r w:rsidR="00C05763" w:rsidRPr="00C91383">
        <w:rPr>
          <w:sz w:val="28"/>
          <w:szCs w:val="28"/>
        </w:rPr>
        <w:t xml:space="preserve"> в информационном бюллетене администрации ЗАТО </w:t>
      </w:r>
      <w:r w:rsidR="002640C2" w:rsidRPr="00C91383">
        <w:rPr>
          <w:sz w:val="28"/>
          <w:szCs w:val="28"/>
        </w:rPr>
        <w:t xml:space="preserve">                  </w:t>
      </w:r>
      <w:r w:rsidR="00BE1CC5" w:rsidRPr="00C91383">
        <w:rPr>
          <w:sz w:val="28"/>
          <w:szCs w:val="28"/>
        </w:rPr>
        <w:t xml:space="preserve">     </w:t>
      </w:r>
      <w:r w:rsidR="002640C2" w:rsidRPr="00C91383">
        <w:rPr>
          <w:sz w:val="28"/>
          <w:szCs w:val="28"/>
        </w:rPr>
        <w:t xml:space="preserve">       </w:t>
      </w:r>
      <w:r w:rsidR="00C05763" w:rsidRPr="00C91383">
        <w:rPr>
          <w:sz w:val="28"/>
          <w:szCs w:val="28"/>
        </w:rPr>
        <w:t>г. Радужный Владимирской области «Радуга-информ».</w:t>
      </w:r>
    </w:p>
    <w:p w:rsidR="00B365CE" w:rsidRPr="00C91383" w:rsidRDefault="00B365CE" w:rsidP="00E7715C">
      <w:pPr>
        <w:suppressAutoHyphens/>
        <w:jc w:val="both"/>
        <w:rPr>
          <w:bCs/>
          <w:sz w:val="28"/>
          <w:szCs w:val="28"/>
        </w:rPr>
      </w:pPr>
    </w:p>
    <w:p w:rsidR="00A35D06" w:rsidRPr="00C91383" w:rsidRDefault="00A35D06" w:rsidP="00E7715C">
      <w:pPr>
        <w:suppressAutoHyphens/>
        <w:ind w:firstLine="708"/>
        <w:jc w:val="both"/>
        <w:rPr>
          <w:bCs/>
          <w:sz w:val="28"/>
          <w:szCs w:val="28"/>
        </w:rPr>
      </w:pPr>
    </w:p>
    <w:p w:rsidR="005B21E6" w:rsidRPr="00C91383" w:rsidRDefault="00C420DE" w:rsidP="009836F5">
      <w:pPr>
        <w:suppressAutoHyphens/>
        <w:jc w:val="both"/>
        <w:rPr>
          <w:bCs/>
          <w:sz w:val="28"/>
          <w:szCs w:val="28"/>
        </w:rPr>
      </w:pPr>
      <w:r w:rsidRPr="00C91383">
        <w:rPr>
          <w:bCs/>
          <w:sz w:val="28"/>
          <w:szCs w:val="28"/>
        </w:rPr>
        <w:t>Г</w:t>
      </w:r>
      <w:r w:rsidR="0052293D" w:rsidRPr="00C91383">
        <w:rPr>
          <w:bCs/>
          <w:sz w:val="28"/>
          <w:szCs w:val="28"/>
        </w:rPr>
        <w:t>лав</w:t>
      </w:r>
      <w:r w:rsidRPr="00C91383">
        <w:rPr>
          <w:bCs/>
          <w:sz w:val="28"/>
          <w:szCs w:val="28"/>
        </w:rPr>
        <w:t>а</w:t>
      </w:r>
      <w:r w:rsidR="0052293D" w:rsidRPr="00C91383">
        <w:rPr>
          <w:bCs/>
          <w:sz w:val="28"/>
          <w:szCs w:val="28"/>
        </w:rPr>
        <w:t xml:space="preserve"> города</w:t>
      </w:r>
      <w:r w:rsidR="00AB69FF" w:rsidRPr="00C91383">
        <w:rPr>
          <w:bCs/>
          <w:sz w:val="28"/>
          <w:szCs w:val="28"/>
        </w:rPr>
        <w:t xml:space="preserve">        </w:t>
      </w:r>
      <w:r w:rsidR="006943AA" w:rsidRPr="00C91383">
        <w:rPr>
          <w:bCs/>
          <w:sz w:val="28"/>
          <w:szCs w:val="28"/>
        </w:rPr>
        <w:tab/>
      </w:r>
      <w:r w:rsidR="006943AA" w:rsidRPr="00C91383">
        <w:rPr>
          <w:bCs/>
          <w:sz w:val="28"/>
          <w:szCs w:val="28"/>
        </w:rPr>
        <w:tab/>
      </w:r>
      <w:r w:rsidR="006943AA" w:rsidRPr="00C91383">
        <w:rPr>
          <w:bCs/>
          <w:sz w:val="28"/>
          <w:szCs w:val="28"/>
        </w:rPr>
        <w:tab/>
      </w:r>
      <w:r w:rsidR="001A2027" w:rsidRPr="00C91383">
        <w:rPr>
          <w:bCs/>
          <w:sz w:val="28"/>
          <w:szCs w:val="28"/>
        </w:rPr>
        <w:tab/>
      </w:r>
      <w:r w:rsidR="002A3D9D" w:rsidRPr="00C91383">
        <w:rPr>
          <w:bCs/>
          <w:sz w:val="28"/>
          <w:szCs w:val="28"/>
        </w:rPr>
        <w:t xml:space="preserve">    </w:t>
      </w:r>
      <w:r w:rsidR="00A35D06" w:rsidRPr="00C91383">
        <w:rPr>
          <w:bCs/>
          <w:sz w:val="28"/>
          <w:szCs w:val="28"/>
        </w:rPr>
        <w:t xml:space="preserve">  </w:t>
      </w:r>
      <w:r w:rsidR="00911C29" w:rsidRPr="00C91383">
        <w:rPr>
          <w:bCs/>
          <w:sz w:val="28"/>
          <w:szCs w:val="28"/>
        </w:rPr>
        <w:t xml:space="preserve"> </w:t>
      </w:r>
      <w:r w:rsidR="001612E3" w:rsidRPr="00C91383">
        <w:rPr>
          <w:bCs/>
          <w:sz w:val="28"/>
          <w:szCs w:val="28"/>
        </w:rPr>
        <w:t xml:space="preserve">       </w:t>
      </w:r>
      <w:r w:rsidR="00AB69FF" w:rsidRPr="00C91383">
        <w:rPr>
          <w:bCs/>
          <w:sz w:val="28"/>
          <w:szCs w:val="28"/>
        </w:rPr>
        <w:t xml:space="preserve">   </w:t>
      </w:r>
      <w:r w:rsidR="001612E3" w:rsidRPr="00C91383">
        <w:rPr>
          <w:bCs/>
          <w:sz w:val="28"/>
          <w:szCs w:val="28"/>
        </w:rPr>
        <w:t xml:space="preserve">  </w:t>
      </w:r>
      <w:r w:rsidR="008E5D75" w:rsidRPr="00C91383">
        <w:rPr>
          <w:bCs/>
          <w:sz w:val="28"/>
          <w:szCs w:val="28"/>
        </w:rPr>
        <w:t xml:space="preserve">       </w:t>
      </w:r>
      <w:r w:rsidR="001612E3" w:rsidRPr="00C91383">
        <w:rPr>
          <w:bCs/>
          <w:sz w:val="28"/>
          <w:szCs w:val="28"/>
        </w:rPr>
        <w:t xml:space="preserve">  </w:t>
      </w:r>
      <w:r w:rsidRPr="00C91383">
        <w:rPr>
          <w:bCs/>
          <w:sz w:val="28"/>
          <w:szCs w:val="28"/>
        </w:rPr>
        <w:t xml:space="preserve">                  </w:t>
      </w:r>
      <w:r w:rsidR="001612E3" w:rsidRPr="00C91383">
        <w:rPr>
          <w:bCs/>
          <w:sz w:val="28"/>
          <w:szCs w:val="28"/>
        </w:rPr>
        <w:t xml:space="preserve">  </w:t>
      </w:r>
      <w:r w:rsidR="00AB69FF" w:rsidRPr="00C91383">
        <w:rPr>
          <w:bCs/>
          <w:sz w:val="28"/>
          <w:szCs w:val="28"/>
        </w:rPr>
        <w:t>С</w:t>
      </w:r>
      <w:r w:rsidR="009836F5" w:rsidRPr="00C91383">
        <w:rPr>
          <w:bCs/>
          <w:sz w:val="28"/>
          <w:szCs w:val="28"/>
        </w:rPr>
        <w:t xml:space="preserve">.В. </w:t>
      </w:r>
      <w:r w:rsidR="00AB69FF" w:rsidRPr="00C91383">
        <w:rPr>
          <w:bCs/>
          <w:sz w:val="28"/>
          <w:szCs w:val="28"/>
        </w:rPr>
        <w:t>Лисецкий</w:t>
      </w:r>
    </w:p>
    <w:p w:rsidR="008E5D75" w:rsidRPr="00BE1CC5" w:rsidRDefault="008E5D75" w:rsidP="009836F5">
      <w:pPr>
        <w:suppressAutoHyphens/>
        <w:jc w:val="both"/>
        <w:rPr>
          <w:bCs/>
          <w:sz w:val="26"/>
          <w:szCs w:val="26"/>
        </w:rPr>
      </w:pPr>
    </w:p>
    <w:p w:rsidR="00C91383" w:rsidRDefault="00C91383" w:rsidP="009836F5">
      <w:pPr>
        <w:rPr>
          <w:sz w:val="26"/>
          <w:szCs w:val="26"/>
        </w:rPr>
      </w:pPr>
    </w:p>
    <w:p w:rsidR="00C91383" w:rsidRDefault="00C91383" w:rsidP="009836F5">
      <w:pPr>
        <w:rPr>
          <w:sz w:val="26"/>
          <w:szCs w:val="26"/>
        </w:rPr>
      </w:pPr>
    </w:p>
    <w:p w:rsidR="00C91383" w:rsidRDefault="00C91383" w:rsidP="009836F5">
      <w:pPr>
        <w:rPr>
          <w:sz w:val="26"/>
          <w:szCs w:val="26"/>
        </w:rPr>
      </w:pPr>
    </w:p>
    <w:p w:rsidR="009836F5" w:rsidRPr="00DC79BB" w:rsidRDefault="00126979" w:rsidP="009836F5">
      <w:pPr>
        <w:suppressAutoHyphens/>
        <w:contextualSpacing/>
        <w:rPr>
          <w:bCs/>
          <w:sz w:val="24"/>
          <w:szCs w:val="24"/>
        </w:rPr>
      </w:pPr>
      <w:r>
        <w:rPr>
          <w:bCs/>
          <w:sz w:val="28"/>
          <w:szCs w:val="28"/>
        </w:rPr>
        <w:t xml:space="preserve"> </w:t>
      </w:r>
      <w:r w:rsidR="009836F5">
        <w:rPr>
          <w:bCs/>
          <w:sz w:val="28"/>
          <w:szCs w:val="28"/>
        </w:rPr>
        <w:t xml:space="preserve">                                                                                                      </w:t>
      </w:r>
      <w:r w:rsidR="009836F5" w:rsidRPr="00DC79BB">
        <w:rPr>
          <w:bCs/>
          <w:sz w:val="24"/>
          <w:szCs w:val="24"/>
        </w:rPr>
        <w:t xml:space="preserve">Приложение              </w:t>
      </w:r>
    </w:p>
    <w:p w:rsidR="009836F5" w:rsidRPr="00DC79BB" w:rsidRDefault="009836F5" w:rsidP="009836F5">
      <w:pPr>
        <w:suppressAutoHyphens/>
        <w:contextualSpacing/>
        <w:jc w:val="center"/>
        <w:rPr>
          <w:bCs/>
          <w:sz w:val="24"/>
          <w:szCs w:val="24"/>
        </w:rPr>
      </w:pPr>
      <w:r w:rsidRPr="00DC79BB">
        <w:rPr>
          <w:bCs/>
          <w:sz w:val="24"/>
          <w:szCs w:val="24"/>
        </w:rPr>
        <w:t xml:space="preserve">                                                                                                 </w:t>
      </w:r>
      <w:r>
        <w:rPr>
          <w:bCs/>
          <w:sz w:val="24"/>
          <w:szCs w:val="24"/>
        </w:rPr>
        <w:t>к</w:t>
      </w:r>
      <w:r w:rsidRPr="00DC79BB">
        <w:rPr>
          <w:bCs/>
          <w:sz w:val="24"/>
          <w:szCs w:val="24"/>
        </w:rPr>
        <w:t xml:space="preserve"> постановлению администрации</w:t>
      </w:r>
    </w:p>
    <w:p w:rsidR="009836F5" w:rsidRPr="00DC79BB" w:rsidRDefault="009836F5" w:rsidP="009836F5">
      <w:pPr>
        <w:suppressAutoHyphens/>
        <w:contextualSpacing/>
        <w:jc w:val="center"/>
        <w:rPr>
          <w:bCs/>
          <w:sz w:val="24"/>
          <w:szCs w:val="24"/>
        </w:rPr>
      </w:pPr>
      <w:r w:rsidRPr="00DC79BB">
        <w:rPr>
          <w:bCs/>
          <w:sz w:val="24"/>
          <w:szCs w:val="24"/>
        </w:rPr>
        <w:t xml:space="preserve">                                                                                         ЗАТО г. Радужный Владимирской области</w:t>
      </w:r>
    </w:p>
    <w:p w:rsidR="009836F5" w:rsidRPr="00375B20" w:rsidRDefault="009836F5" w:rsidP="009836F5">
      <w:pPr>
        <w:suppressAutoHyphens/>
        <w:ind w:left="4956" w:firstLine="708"/>
        <w:contextualSpacing/>
        <w:jc w:val="center"/>
        <w:rPr>
          <w:bCs/>
          <w:sz w:val="24"/>
          <w:szCs w:val="24"/>
          <w:u w:val="single"/>
        </w:rPr>
      </w:pPr>
      <w:r w:rsidRPr="00DC79BB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 w:rsidR="00C420DE">
        <w:rPr>
          <w:bCs/>
          <w:sz w:val="24"/>
          <w:szCs w:val="24"/>
        </w:rPr>
        <w:t xml:space="preserve">                   </w:t>
      </w:r>
      <w:r w:rsidR="0029723F">
        <w:rPr>
          <w:bCs/>
          <w:sz w:val="24"/>
          <w:szCs w:val="24"/>
        </w:rPr>
        <w:t xml:space="preserve"> </w:t>
      </w:r>
      <w:r w:rsidR="00AB35F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№</w:t>
      </w:r>
      <w:r w:rsidR="00CD15B7">
        <w:rPr>
          <w:bCs/>
          <w:sz w:val="24"/>
          <w:szCs w:val="24"/>
        </w:rPr>
        <w:t xml:space="preserve"> </w:t>
      </w:r>
      <w:r w:rsidR="00C420DE">
        <w:rPr>
          <w:bCs/>
          <w:sz w:val="24"/>
          <w:szCs w:val="24"/>
        </w:rPr>
        <w:t xml:space="preserve">      </w:t>
      </w:r>
      <w:r>
        <w:rPr>
          <w:bCs/>
          <w:sz w:val="24"/>
          <w:szCs w:val="24"/>
        </w:rPr>
        <w:t xml:space="preserve"> </w:t>
      </w:r>
      <w:r w:rsidR="0029723F">
        <w:rPr>
          <w:bCs/>
          <w:sz w:val="24"/>
          <w:szCs w:val="24"/>
        </w:rPr>
        <w:t xml:space="preserve">    </w:t>
      </w:r>
    </w:p>
    <w:p w:rsidR="009836F5" w:rsidRPr="00C91383" w:rsidRDefault="009836F5" w:rsidP="009836F5">
      <w:pPr>
        <w:suppressAutoHyphens/>
        <w:contextualSpacing/>
        <w:jc w:val="center"/>
        <w:rPr>
          <w:bCs/>
          <w:sz w:val="28"/>
          <w:szCs w:val="28"/>
        </w:rPr>
      </w:pPr>
      <w:r w:rsidRPr="00C91383">
        <w:rPr>
          <w:bCs/>
          <w:sz w:val="28"/>
          <w:szCs w:val="28"/>
        </w:rPr>
        <w:t>СОСТАВ</w:t>
      </w:r>
    </w:p>
    <w:p w:rsidR="009836F5" w:rsidRPr="00C91383" w:rsidRDefault="009836F5" w:rsidP="009836F5">
      <w:pPr>
        <w:suppressAutoHyphens/>
        <w:contextualSpacing/>
        <w:jc w:val="center"/>
        <w:rPr>
          <w:bCs/>
          <w:sz w:val="28"/>
          <w:szCs w:val="28"/>
        </w:rPr>
      </w:pPr>
      <w:r w:rsidRPr="00C91383">
        <w:rPr>
          <w:bCs/>
          <w:sz w:val="28"/>
          <w:szCs w:val="28"/>
        </w:rPr>
        <w:t xml:space="preserve">антитеррористической комиссии </w:t>
      </w:r>
    </w:p>
    <w:p w:rsidR="009836F5" w:rsidRPr="00C91383" w:rsidRDefault="009836F5" w:rsidP="009836F5">
      <w:pPr>
        <w:suppressAutoHyphens/>
        <w:contextualSpacing/>
        <w:jc w:val="center"/>
        <w:rPr>
          <w:bCs/>
          <w:sz w:val="28"/>
          <w:szCs w:val="28"/>
        </w:rPr>
      </w:pPr>
      <w:r w:rsidRPr="00C91383">
        <w:rPr>
          <w:bCs/>
          <w:sz w:val="28"/>
          <w:szCs w:val="28"/>
        </w:rPr>
        <w:t>ЗАТО г. Радужный Владимирской области</w:t>
      </w:r>
    </w:p>
    <w:p w:rsidR="009836F5" w:rsidRPr="00C91383" w:rsidRDefault="009836F5" w:rsidP="009836F5">
      <w:pPr>
        <w:suppressAutoHyphens/>
        <w:contextualSpacing/>
        <w:rPr>
          <w:bCs/>
          <w:sz w:val="28"/>
          <w:szCs w:val="28"/>
        </w:rPr>
      </w:pPr>
    </w:p>
    <w:tbl>
      <w:tblPr>
        <w:tblW w:w="0" w:type="auto"/>
        <w:tblInd w:w="-284" w:type="dxa"/>
        <w:tblLook w:val="04A0"/>
      </w:tblPr>
      <w:tblGrid>
        <w:gridCol w:w="1952"/>
        <w:gridCol w:w="3565"/>
        <w:gridCol w:w="4764"/>
      </w:tblGrid>
      <w:tr w:rsidR="009836F5" w:rsidRPr="00C91383" w:rsidTr="00A81405">
        <w:trPr>
          <w:cantSplit/>
        </w:trPr>
        <w:tc>
          <w:tcPr>
            <w:tcW w:w="1952" w:type="dxa"/>
          </w:tcPr>
          <w:p w:rsidR="009836F5" w:rsidRPr="00C91383" w:rsidRDefault="009836F5" w:rsidP="006B5281">
            <w:pPr>
              <w:suppressAutoHyphens/>
              <w:ind w:right="-149"/>
              <w:contextualSpacing/>
              <w:rPr>
                <w:sz w:val="28"/>
                <w:szCs w:val="28"/>
              </w:rPr>
            </w:pPr>
            <w:r w:rsidRPr="00C91383">
              <w:rPr>
                <w:bCs/>
                <w:sz w:val="28"/>
                <w:szCs w:val="28"/>
              </w:rPr>
              <w:t>Председатель комиссии:</w:t>
            </w:r>
            <w:r w:rsidRPr="00C913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65" w:type="dxa"/>
          </w:tcPr>
          <w:p w:rsidR="009836F5" w:rsidRPr="00C91383" w:rsidRDefault="009836F5" w:rsidP="006B5281">
            <w:pPr>
              <w:suppressAutoHyphens/>
              <w:ind w:right="-149"/>
              <w:contextualSpacing/>
              <w:rPr>
                <w:bCs/>
                <w:sz w:val="28"/>
                <w:szCs w:val="28"/>
              </w:rPr>
            </w:pPr>
          </w:p>
          <w:p w:rsidR="00E569E6" w:rsidRPr="00C91383" w:rsidRDefault="00AB69FF" w:rsidP="006B5281">
            <w:pPr>
              <w:suppressAutoHyphens/>
              <w:ind w:right="-149"/>
              <w:contextualSpacing/>
              <w:rPr>
                <w:bCs/>
                <w:sz w:val="28"/>
                <w:szCs w:val="28"/>
              </w:rPr>
            </w:pPr>
            <w:r w:rsidRPr="00C91383">
              <w:rPr>
                <w:bCs/>
                <w:sz w:val="28"/>
                <w:szCs w:val="28"/>
              </w:rPr>
              <w:t>Лисецкий</w:t>
            </w:r>
            <w:r w:rsidR="006B5281" w:rsidRPr="00C91383">
              <w:rPr>
                <w:bCs/>
                <w:sz w:val="28"/>
                <w:szCs w:val="28"/>
              </w:rPr>
              <w:t xml:space="preserve"> </w:t>
            </w:r>
          </w:p>
          <w:p w:rsidR="009836F5" w:rsidRPr="00C91383" w:rsidRDefault="00AB69FF" w:rsidP="00AB69FF">
            <w:pPr>
              <w:suppressAutoHyphens/>
              <w:ind w:right="-149"/>
              <w:contextualSpacing/>
              <w:rPr>
                <w:bCs/>
                <w:sz w:val="28"/>
                <w:szCs w:val="28"/>
              </w:rPr>
            </w:pPr>
            <w:r w:rsidRPr="00C91383">
              <w:rPr>
                <w:bCs/>
                <w:sz w:val="28"/>
                <w:szCs w:val="28"/>
              </w:rPr>
              <w:t>Серг</w:t>
            </w:r>
            <w:r w:rsidR="006B5281" w:rsidRPr="00C91383">
              <w:rPr>
                <w:bCs/>
                <w:sz w:val="28"/>
                <w:szCs w:val="28"/>
              </w:rPr>
              <w:t>ей В</w:t>
            </w:r>
            <w:r w:rsidRPr="00C91383">
              <w:rPr>
                <w:bCs/>
                <w:sz w:val="28"/>
                <w:szCs w:val="28"/>
              </w:rPr>
              <w:t>ладимиро</w:t>
            </w:r>
            <w:r w:rsidR="006B5281" w:rsidRPr="00C91383">
              <w:rPr>
                <w:bCs/>
                <w:sz w:val="28"/>
                <w:szCs w:val="28"/>
              </w:rPr>
              <w:t>вич</w:t>
            </w:r>
            <w:r w:rsidR="009836F5" w:rsidRPr="00C91383">
              <w:rPr>
                <w:bCs/>
                <w:sz w:val="28"/>
                <w:szCs w:val="28"/>
              </w:rPr>
              <w:t xml:space="preserve"> -</w:t>
            </w:r>
          </w:p>
        </w:tc>
        <w:tc>
          <w:tcPr>
            <w:tcW w:w="4764" w:type="dxa"/>
          </w:tcPr>
          <w:p w:rsidR="009836F5" w:rsidRPr="00C91383" w:rsidRDefault="009836F5" w:rsidP="00E569E6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</w:p>
          <w:p w:rsidR="00E569E6" w:rsidRPr="00C91383" w:rsidRDefault="00E569E6" w:rsidP="00E569E6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</w:p>
          <w:p w:rsidR="009836F5" w:rsidRPr="00C91383" w:rsidRDefault="00BE1CC5" w:rsidP="00BE1CC5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  <w:r w:rsidRPr="00C91383">
              <w:rPr>
                <w:bCs/>
                <w:sz w:val="28"/>
                <w:szCs w:val="28"/>
              </w:rPr>
              <w:t>Г</w:t>
            </w:r>
            <w:r w:rsidR="006B5281" w:rsidRPr="00C91383">
              <w:rPr>
                <w:bCs/>
                <w:sz w:val="28"/>
                <w:szCs w:val="28"/>
              </w:rPr>
              <w:t>лав</w:t>
            </w:r>
            <w:r w:rsidRPr="00C91383">
              <w:rPr>
                <w:bCs/>
                <w:sz w:val="28"/>
                <w:szCs w:val="28"/>
              </w:rPr>
              <w:t>а</w:t>
            </w:r>
            <w:r w:rsidR="006B5281" w:rsidRPr="00C91383">
              <w:rPr>
                <w:bCs/>
                <w:sz w:val="28"/>
                <w:szCs w:val="28"/>
              </w:rPr>
              <w:t xml:space="preserve"> </w:t>
            </w:r>
            <w:r w:rsidR="00C91383">
              <w:rPr>
                <w:bCs/>
                <w:sz w:val="28"/>
                <w:szCs w:val="28"/>
              </w:rPr>
              <w:t xml:space="preserve">города </w:t>
            </w:r>
            <w:r w:rsidR="009836F5" w:rsidRPr="00C91383">
              <w:rPr>
                <w:bCs/>
                <w:sz w:val="28"/>
                <w:szCs w:val="28"/>
              </w:rPr>
              <w:t>ЗАТО г. Радужный Владимирской области</w:t>
            </w:r>
          </w:p>
        </w:tc>
      </w:tr>
      <w:tr w:rsidR="009836F5" w:rsidRPr="00C91383" w:rsidTr="00A81405">
        <w:tc>
          <w:tcPr>
            <w:tcW w:w="1952" w:type="dxa"/>
          </w:tcPr>
          <w:p w:rsidR="009836F5" w:rsidRPr="00C91383" w:rsidRDefault="009836F5" w:rsidP="006B5281">
            <w:pPr>
              <w:suppressAutoHyphens/>
              <w:ind w:right="-149"/>
              <w:contextualSpacing/>
              <w:rPr>
                <w:sz w:val="28"/>
                <w:szCs w:val="28"/>
              </w:rPr>
            </w:pPr>
            <w:r w:rsidRPr="00C91383">
              <w:rPr>
                <w:bCs/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3565" w:type="dxa"/>
          </w:tcPr>
          <w:p w:rsidR="009836F5" w:rsidRPr="00C91383" w:rsidRDefault="009836F5" w:rsidP="006B5281">
            <w:pPr>
              <w:suppressAutoHyphens/>
              <w:ind w:left="33"/>
              <w:contextualSpacing/>
              <w:rPr>
                <w:bCs/>
                <w:sz w:val="28"/>
                <w:szCs w:val="28"/>
              </w:rPr>
            </w:pPr>
          </w:p>
          <w:p w:rsidR="009836F5" w:rsidRPr="00C91383" w:rsidRDefault="009836F5" w:rsidP="006B5281">
            <w:pPr>
              <w:suppressAutoHyphens/>
              <w:ind w:left="33"/>
              <w:contextualSpacing/>
              <w:rPr>
                <w:bCs/>
                <w:sz w:val="28"/>
                <w:szCs w:val="28"/>
              </w:rPr>
            </w:pPr>
          </w:p>
          <w:p w:rsidR="00E569E6" w:rsidRPr="00C91383" w:rsidRDefault="000C125E" w:rsidP="000C125E">
            <w:pPr>
              <w:suppressAutoHyphens/>
              <w:ind w:left="33"/>
              <w:contextualSpacing/>
              <w:rPr>
                <w:bCs/>
                <w:sz w:val="28"/>
                <w:szCs w:val="28"/>
              </w:rPr>
            </w:pPr>
            <w:r w:rsidRPr="00C91383">
              <w:rPr>
                <w:bCs/>
                <w:sz w:val="28"/>
                <w:szCs w:val="28"/>
              </w:rPr>
              <w:t xml:space="preserve">Розанов </w:t>
            </w:r>
          </w:p>
          <w:p w:rsidR="009836F5" w:rsidRPr="00C91383" w:rsidRDefault="000C125E" w:rsidP="00E569E6">
            <w:pPr>
              <w:suppressAutoHyphens/>
              <w:ind w:left="33"/>
              <w:contextualSpacing/>
              <w:rPr>
                <w:bCs/>
                <w:sz w:val="28"/>
                <w:szCs w:val="28"/>
              </w:rPr>
            </w:pPr>
            <w:r w:rsidRPr="00C91383">
              <w:rPr>
                <w:bCs/>
                <w:sz w:val="28"/>
                <w:szCs w:val="28"/>
              </w:rPr>
              <w:t>Сергей Сергеевич</w:t>
            </w:r>
            <w:r w:rsidR="009836F5" w:rsidRPr="00C91383">
              <w:rPr>
                <w:bCs/>
                <w:sz w:val="28"/>
                <w:szCs w:val="28"/>
              </w:rPr>
              <w:t xml:space="preserve"> -</w:t>
            </w:r>
          </w:p>
        </w:tc>
        <w:tc>
          <w:tcPr>
            <w:tcW w:w="4764" w:type="dxa"/>
          </w:tcPr>
          <w:p w:rsidR="009836F5" w:rsidRPr="00C91383" w:rsidRDefault="009836F5" w:rsidP="00E569E6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</w:p>
          <w:p w:rsidR="009836F5" w:rsidRPr="00C91383" w:rsidRDefault="009836F5" w:rsidP="00E569E6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</w:p>
          <w:p w:rsidR="00E569E6" w:rsidRPr="00C91383" w:rsidRDefault="00E569E6" w:rsidP="00E569E6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</w:p>
          <w:p w:rsidR="009836F5" w:rsidRPr="00C91383" w:rsidRDefault="009836F5" w:rsidP="00E569E6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  <w:r w:rsidRPr="00C91383">
              <w:rPr>
                <w:bCs/>
                <w:sz w:val="28"/>
                <w:szCs w:val="28"/>
              </w:rPr>
              <w:t>начальник МО МВД России по ЗАТО                   г. Радужный (по согласованию)</w:t>
            </w:r>
          </w:p>
        </w:tc>
      </w:tr>
      <w:tr w:rsidR="009836F5" w:rsidRPr="00C91383" w:rsidTr="00A81405">
        <w:tc>
          <w:tcPr>
            <w:tcW w:w="1952" w:type="dxa"/>
          </w:tcPr>
          <w:p w:rsidR="009836F5" w:rsidRPr="00C91383" w:rsidRDefault="009836F5" w:rsidP="006B5281">
            <w:pPr>
              <w:suppressAutoHyphens/>
              <w:ind w:right="-149"/>
              <w:contextualSpacing/>
              <w:rPr>
                <w:sz w:val="28"/>
                <w:szCs w:val="28"/>
              </w:rPr>
            </w:pPr>
            <w:r w:rsidRPr="00C91383">
              <w:rPr>
                <w:bCs/>
                <w:sz w:val="28"/>
                <w:szCs w:val="28"/>
              </w:rPr>
              <w:t>Секретарь комиссии:</w:t>
            </w:r>
          </w:p>
        </w:tc>
        <w:tc>
          <w:tcPr>
            <w:tcW w:w="3565" w:type="dxa"/>
          </w:tcPr>
          <w:p w:rsidR="009836F5" w:rsidRPr="00C91383" w:rsidRDefault="009836F5" w:rsidP="006B5281">
            <w:pPr>
              <w:suppressAutoHyphens/>
              <w:ind w:right="-149"/>
              <w:contextualSpacing/>
              <w:rPr>
                <w:sz w:val="28"/>
                <w:szCs w:val="28"/>
              </w:rPr>
            </w:pPr>
          </w:p>
          <w:p w:rsidR="00E569E6" w:rsidRPr="00C91383" w:rsidRDefault="0029723F" w:rsidP="006B5281">
            <w:pPr>
              <w:suppressAutoHyphens/>
              <w:ind w:right="-149"/>
              <w:contextualSpacing/>
              <w:rPr>
                <w:sz w:val="28"/>
                <w:szCs w:val="28"/>
              </w:rPr>
            </w:pPr>
            <w:r w:rsidRPr="00C91383">
              <w:rPr>
                <w:sz w:val="28"/>
                <w:szCs w:val="28"/>
              </w:rPr>
              <w:t>Образчиков</w:t>
            </w:r>
            <w:r w:rsidR="009836F5" w:rsidRPr="00C91383">
              <w:rPr>
                <w:sz w:val="28"/>
                <w:szCs w:val="28"/>
              </w:rPr>
              <w:t xml:space="preserve"> </w:t>
            </w:r>
          </w:p>
          <w:p w:rsidR="009836F5" w:rsidRPr="00C91383" w:rsidRDefault="0029723F" w:rsidP="00E569E6">
            <w:pPr>
              <w:suppressAutoHyphens/>
              <w:ind w:right="-149"/>
              <w:contextualSpacing/>
              <w:rPr>
                <w:sz w:val="28"/>
                <w:szCs w:val="28"/>
              </w:rPr>
            </w:pPr>
            <w:r w:rsidRPr="00C91383">
              <w:rPr>
                <w:sz w:val="28"/>
                <w:szCs w:val="28"/>
              </w:rPr>
              <w:t>Сергей Николаевич</w:t>
            </w:r>
            <w:r w:rsidR="009836F5" w:rsidRPr="00C91383">
              <w:rPr>
                <w:sz w:val="28"/>
                <w:szCs w:val="28"/>
              </w:rPr>
              <w:t xml:space="preserve"> - </w:t>
            </w:r>
          </w:p>
        </w:tc>
        <w:tc>
          <w:tcPr>
            <w:tcW w:w="4764" w:type="dxa"/>
          </w:tcPr>
          <w:p w:rsidR="009836F5" w:rsidRPr="00C91383" w:rsidRDefault="009836F5" w:rsidP="00E569E6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</w:p>
          <w:p w:rsidR="00E569E6" w:rsidRPr="00C91383" w:rsidRDefault="00E569E6" w:rsidP="00E569E6">
            <w:pPr>
              <w:suppressAutoHyphens/>
              <w:ind w:right="-1"/>
              <w:contextualSpacing/>
              <w:rPr>
                <w:sz w:val="28"/>
                <w:szCs w:val="28"/>
              </w:rPr>
            </w:pPr>
          </w:p>
          <w:p w:rsidR="009836F5" w:rsidRPr="00C91383" w:rsidRDefault="009836F5" w:rsidP="00E569E6">
            <w:pPr>
              <w:suppressAutoHyphens/>
              <w:ind w:right="-1"/>
              <w:contextualSpacing/>
              <w:rPr>
                <w:sz w:val="28"/>
                <w:szCs w:val="28"/>
              </w:rPr>
            </w:pPr>
            <w:r w:rsidRPr="00C91383">
              <w:rPr>
                <w:sz w:val="28"/>
                <w:szCs w:val="28"/>
              </w:rPr>
              <w:t>заместитель начальника МКУ «УГОЧС» ЗАТО г. Радужный</w:t>
            </w:r>
          </w:p>
        </w:tc>
      </w:tr>
      <w:tr w:rsidR="009836F5" w:rsidRPr="00C91383" w:rsidTr="00A81405">
        <w:tc>
          <w:tcPr>
            <w:tcW w:w="10281" w:type="dxa"/>
            <w:gridSpan w:val="3"/>
          </w:tcPr>
          <w:p w:rsidR="000C125E" w:rsidRPr="00C91383" w:rsidRDefault="000C125E" w:rsidP="00CD73DA">
            <w:pPr>
              <w:suppressAutoHyphens/>
              <w:ind w:right="-1"/>
              <w:contextualSpacing/>
              <w:rPr>
                <w:sz w:val="28"/>
                <w:szCs w:val="28"/>
              </w:rPr>
            </w:pPr>
          </w:p>
          <w:p w:rsidR="009836F5" w:rsidRPr="00C91383" w:rsidRDefault="009836F5" w:rsidP="00CD73DA">
            <w:pPr>
              <w:suppressAutoHyphens/>
              <w:ind w:right="-1"/>
              <w:contextualSpacing/>
              <w:rPr>
                <w:sz w:val="28"/>
                <w:szCs w:val="28"/>
              </w:rPr>
            </w:pPr>
            <w:r w:rsidRPr="00C91383">
              <w:rPr>
                <w:sz w:val="28"/>
                <w:szCs w:val="28"/>
              </w:rPr>
              <w:t>Члены комиссии:</w:t>
            </w:r>
          </w:p>
          <w:p w:rsidR="009836F5" w:rsidRPr="00C91383" w:rsidRDefault="009836F5" w:rsidP="00CD73DA">
            <w:pPr>
              <w:suppressAutoHyphens/>
              <w:ind w:right="-1"/>
              <w:contextualSpacing/>
              <w:rPr>
                <w:sz w:val="28"/>
                <w:szCs w:val="28"/>
              </w:rPr>
            </w:pPr>
          </w:p>
        </w:tc>
      </w:tr>
      <w:tr w:rsidR="006B5281" w:rsidRPr="00C91383" w:rsidTr="00A81405">
        <w:tc>
          <w:tcPr>
            <w:tcW w:w="5517" w:type="dxa"/>
            <w:gridSpan w:val="2"/>
          </w:tcPr>
          <w:p w:rsidR="006B5281" w:rsidRPr="00C91383" w:rsidRDefault="006B5281" w:rsidP="00CD73DA">
            <w:pPr>
              <w:suppressAutoHyphens/>
              <w:ind w:right="-149"/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764" w:type="dxa"/>
          </w:tcPr>
          <w:p w:rsidR="006B5281" w:rsidRPr="00C91383" w:rsidRDefault="006B5281" w:rsidP="00E569E6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</w:p>
        </w:tc>
      </w:tr>
      <w:tr w:rsidR="006B5281" w:rsidRPr="00C91383" w:rsidTr="00A81405">
        <w:tc>
          <w:tcPr>
            <w:tcW w:w="5517" w:type="dxa"/>
            <w:gridSpan w:val="2"/>
          </w:tcPr>
          <w:p w:rsidR="006B5281" w:rsidRPr="00C91383" w:rsidRDefault="000C125E" w:rsidP="000C125E">
            <w:pPr>
              <w:suppressAutoHyphens/>
              <w:ind w:right="-149"/>
              <w:contextualSpacing/>
              <w:jc w:val="both"/>
              <w:rPr>
                <w:bCs/>
                <w:sz w:val="28"/>
                <w:szCs w:val="28"/>
              </w:rPr>
            </w:pPr>
            <w:r w:rsidRPr="00C91383">
              <w:rPr>
                <w:bCs/>
                <w:sz w:val="28"/>
                <w:szCs w:val="28"/>
              </w:rPr>
              <w:t xml:space="preserve">Путилова Татьяна Николаевна </w:t>
            </w:r>
            <w:r w:rsidR="006B5281" w:rsidRPr="00C91383">
              <w:rPr>
                <w:bCs/>
                <w:sz w:val="28"/>
                <w:szCs w:val="28"/>
              </w:rPr>
              <w:t xml:space="preserve">- </w:t>
            </w:r>
          </w:p>
        </w:tc>
        <w:tc>
          <w:tcPr>
            <w:tcW w:w="4764" w:type="dxa"/>
          </w:tcPr>
          <w:p w:rsidR="006B5281" w:rsidRPr="00C91383" w:rsidRDefault="006B5281" w:rsidP="00E569E6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  <w:r w:rsidRPr="00C91383">
              <w:rPr>
                <w:bCs/>
                <w:sz w:val="28"/>
                <w:szCs w:val="28"/>
              </w:rPr>
              <w:t>заместитель главы администрации</w:t>
            </w:r>
            <w:r w:rsidR="00B31C35" w:rsidRPr="00C91383">
              <w:rPr>
                <w:bCs/>
                <w:sz w:val="28"/>
                <w:szCs w:val="28"/>
              </w:rPr>
              <w:t>,</w:t>
            </w:r>
            <w:r w:rsidR="000C125E" w:rsidRPr="00C91383">
              <w:rPr>
                <w:bCs/>
                <w:sz w:val="28"/>
                <w:szCs w:val="28"/>
              </w:rPr>
              <w:t xml:space="preserve"> начальник управления образования</w:t>
            </w:r>
          </w:p>
          <w:p w:rsidR="006B5281" w:rsidRPr="00C91383" w:rsidRDefault="006B5281" w:rsidP="00E569E6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</w:p>
        </w:tc>
      </w:tr>
      <w:tr w:rsidR="006B5281" w:rsidRPr="00C91383" w:rsidTr="00A81405">
        <w:tc>
          <w:tcPr>
            <w:tcW w:w="5517" w:type="dxa"/>
            <w:gridSpan w:val="2"/>
          </w:tcPr>
          <w:p w:rsidR="006B5281" w:rsidRPr="00C91383" w:rsidRDefault="001D012B" w:rsidP="00CD73DA">
            <w:pPr>
              <w:suppressAutoHyphens/>
              <w:ind w:right="-149"/>
              <w:contextualSpacing/>
              <w:jc w:val="both"/>
              <w:rPr>
                <w:bCs/>
                <w:sz w:val="28"/>
                <w:szCs w:val="28"/>
              </w:rPr>
            </w:pPr>
            <w:r w:rsidRPr="00C91383">
              <w:rPr>
                <w:sz w:val="28"/>
                <w:szCs w:val="28"/>
              </w:rPr>
              <w:t>Волков Сергей Александрович -</w:t>
            </w:r>
            <w:r w:rsidR="006B5281" w:rsidRPr="00C91383">
              <w:rPr>
                <w:bCs/>
                <w:sz w:val="28"/>
                <w:szCs w:val="28"/>
              </w:rPr>
              <w:t xml:space="preserve"> </w:t>
            </w:r>
          </w:p>
          <w:p w:rsidR="001D012B" w:rsidRPr="00C91383" w:rsidRDefault="001D012B" w:rsidP="00CD73DA">
            <w:pPr>
              <w:suppressAutoHyphens/>
              <w:ind w:right="-149"/>
              <w:contextualSpacing/>
              <w:jc w:val="both"/>
              <w:rPr>
                <w:bCs/>
                <w:sz w:val="28"/>
                <w:szCs w:val="28"/>
              </w:rPr>
            </w:pPr>
          </w:p>
          <w:p w:rsidR="001D012B" w:rsidRPr="00C91383" w:rsidRDefault="001D012B" w:rsidP="00CD73DA">
            <w:pPr>
              <w:suppressAutoHyphens/>
              <w:ind w:right="-149"/>
              <w:contextualSpacing/>
              <w:jc w:val="both"/>
              <w:rPr>
                <w:bCs/>
                <w:sz w:val="28"/>
                <w:szCs w:val="28"/>
              </w:rPr>
            </w:pPr>
          </w:p>
          <w:p w:rsidR="001D012B" w:rsidRPr="00C91383" w:rsidRDefault="00BE1CC5" w:rsidP="00CD73DA">
            <w:pPr>
              <w:suppressAutoHyphens/>
              <w:ind w:right="-149"/>
              <w:contextualSpacing/>
              <w:jc w:val="both"/>
              <w:rPr>
                <w:sz w:val="28"/>
                <w:szCs w:val="28"/>
              </w:rPr>
            </w:pPr>
            <w:r w:rsidRPr="00C91383">
              <w:rPr>
                <w:sz w:val="28"/>
                <w:szCs w:val="28"/>
              </w:rPr>
              <w:t>Алексеева Елена Владимировна</w:t>
            </w:r>
            <w:r w:rsidR="001D012B" w:rsidRPr="00C91383">
              <w:rPr>
                <w:sz w:val="28"/>
                <w:szCs w:val="28"/>
              </w:rPr>
              <w:t xml:space="preserve"> - </w:t>
            </w:r>
          </w:p>
          <w:p w:rsidR="001D012B" w:rsidRPr="00C91383" w:rsidRDefault="001D012B" w:rsidP="00CD73DA">
            <w:pPr>
              <w:suppressAutoHyphens/>
              <w:ind w:right="-149"/>
              <w:contextualSpacing/>
              <w:jc w:val="both"/>
              <w:rPr>
                <w:sz w:val="28"/>
                <w:szCs w:val="28"/>
              </w:rPr>
            </w:pPr>
          </w:p>
          <w:p w:rsidR="001D012B" w:rsidRPr="00C91383" w:rsidRDefault="001D012B" w:rsidP="00CD73DA">
            <w:pPr>
              <w:suppressAutoHyphens/>
              <w:ind w:right="-149"/>
              <w:contextualSpacing/>
              <w:jc w:val="both"/>
              <w:rPr>
                <w:sz w:val="28"/>
                <w:szCs w:val="28"/>
              </w:rPr>
            </w:pPr>
          </w:p>
          <w:p w:rsidR="001D012B" w:rsidRPr="00C91383" w:rsidRDefault="001D012B" w:rsidP="00CD73DA">
            <w:pPr>
              <w:suppressAutoHyphens/>
              <w:ind w:right="-149"/>
              <w:contextualSpacing/>
              <w:jc w:val="both"/>
              <w:rPr>
                <w:sz w:val="28"/>
                <w:szCs w:val="28"/>
              </w:rPr>
            </w:pPr>
          </w:p>
          <w:p w:rsidR="001D012B" w:rsidRPr="00C91383" w:rsidRDefault="001D012B" w:rsidP="001D012B">
            <w:pPr>
              <w:suppressAutoHyphens/>
              <w:ind w:right="-149"/>
              <w:contextualSpacing/>
              <w:jc w:val="both"/>
              <w:rPr>
                <w:bCs/>
                <w:sz w:val="28"/>
                <w:szCs w:val="28"/>
              </w:rPr>
            </w:pPr>
            <w:r w:rsidRPr="00C91383">
              <w:rPr>
                <w:sz w:val="28"/>
                <w:szCs w:val="28"/>
              </w:rPr>
              <w:t xml:space="preserve">Матвеев Олег Владимирович -                       </w:t>
            </w:r>
          </w:p>
          <w:p w:rsidR="001D012B" w:rsidRPr="00C91383" w:rsidRDefault="001D012B" w:rsidP="00CD73DA">
            <w:pPr>
              <w:suppressAutoHyphens/>
              <w:ind w:right="-149"/>
              <w:contextualSpacing/>
              <w:jc w:val="both"/>
              <w:rPr>
                <w:sz w:val="28"/>
                <w:szCs w:val="28"/>
              </w:rPr>
            </w:pPr>
          </w:p>
          <w:p w:rsidR="001D012B" w:rsidRPr="00C91383" w:rsidRDefault="001D012B" w:rsidP="00CD73DA">
            <w:pPr>
              <w:suppressAutoHyphens/>
              <w:ind w:right="-149"/>
              <w:contextualSpacing/>
              <w:jc w:val="both"/>
              <w:rPr>
                <w:b/>
                <w:sz w:val="28"/>
                <w:szCs w:val="28"/>
              </w:rPr>
            </w:pPr>
          </w:p>
          <w:p w:rsidR="001D012B" w:rsidRPr="00C91383" w:rsidRDefault="001D012B" w:rsidP="00CD73DA">
            <w:pPr>
              <w:suppressAutoHyphens/>
              <w:ind w:right="-149"/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764" w:type="dxa"/>
          </w:tcPr>
          <w:p w:rsidR="001D012B" w:rsidRPr="00C91383" w:rsidRDefault="001D012B" w:rsidP="001D012B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  <w:r w:rsidRPr="00C91383">
              <w:rPr>
                <w:bCs/>
                <w:sz w:val="28"/>
                <w:szCs w:val="28"/>
              </w:rPr>
              <w:t>генеральный директор ЗАО «Радугаэнерго» (по согласованию)</w:t>
            </w:r>
          </w:p>
          <w:p w:rsidR="006B5281" w:rsidRPr="00C91383" w:rsidRDefault="006B5281" w:rsidP="00E569E6">
            <w:pPr>
              <w:suppressAutoHyphens/>
              <w:ind w:right="-1"/>
              <w:contextualSpacing/>
              <w:rPr>
                <w:sz w:val="28"/>
                <w:szCs w:val="28"/>
              </w:rPr>
            </w:pPr>
          </w:p>
          <w:p w:rsidR="001D012B" w:rsidRPr="00C91383" w:rsidRDefault="00F65361" w:rsidP="001D012B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  <w:r w:rsidRPr="00C91383">
              <w:rPr>
                <w:bCs/>
                <w:sz w:val="28"/>
                <w:szCs w:val="28"/>
              </w:rPr>
              <w:t>в</w:t>
            </w:r>
            <w:r w:rsidR="00BE1CC5" w:rsidRPr="00C91383">
              <w:rPr>
                <w:bCs/>
                <w:sz w:val="28"/>
                <w:szCs w:val="28"/>
              </w:rPr>
              <w:t xml:space="preserve">рио </w:t>
            </w:r>
            <w:r w:rsidR="001D012B" w:rsidRPr="00C91383">
              <w:rPr>
                <w:bCs/>
                <w:sz w:val="28"/>
                <w:szCs w:val="28"/>
              </w:rPr>
              <w:t>военн</w:t>
            </w:r>
            <w:r w:rsidR="00BE1CC5" w:rsidRPr="00C91383">
              <w:rPr>
                <w:bCs/>
                <w:sz w:val="28"/>
                <w:szCs w:val="28"/>
              </w:rPr>
              <w:t>ого</w:t>
            </w:r>
            <w:r w:rsidR="001D012B" w:rsidRPr="00C91383">
              <w:rPr>
                <w:bCs/>
                <w:sz w:val="28"/>
                <w:szCs w:val="28"/>
              </w:rPr>
              <w:t xml:space="preserve"> комиссар</w:t>
            </w:r>
            <w:r w:rsidR="00BE1CC5" w:rsidRPr="00C91383">
              <w:rPr>
                <w:bCs/>
                <w:sz w:val="28"/>
                <w:szCs w:val="28"/>
              </w:rPr>
              <w:t>а</w:t>
            </w:r>
            <w:r w:rsidR="001D012B" w:rsidRPr="00C91383">
              <w:rPr>
                <w:bCs/>
                <w:sz w:val="28"/>
                <w:szCs w:val="28"/>
              </w:rPr>
              <w:t xml:space="preserve"> г. Радужный Владимирской области (по согласованию) </w:t>
            </w:r>
          </w:p>
          <w:p w:rsidR="001D012B" w:rsidRPr="00C91383" w:rsidRDefault="001D012B" w:rsidP="001D012B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</w:p>
          <w:p w:rsidR="001D012B" w:rsidRPr="00C91383" w:rsidRDefault="001D012B" w:rsidP="001D012B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  <w:r w:rsidRPr="00C91383">
              <w:rPr>
                <w:bCs/>
                <w:sz w:val="28"/>
                <w:szCs w:val="28"/>
              </w:rPr>
              <w:t xml:space="preserve">начальник МКУ «УАЗ ЗАТО </w:t>
            </w:r>
            <w:r w:rsidRPr="00C91383">
              <w:rPr>
                <w:bCs/>
                <w:sz w:val="28"/>
                <w:szCs w:val="28"/>
              </w:rPr>
              <w:br/>
              <w:t>г. Радужный»</w:t>
            </w:r>
          </w:p>
          <w:p w:rsidR="001D012B" w:rsidRPr="00C91383" w:rsidRDefault="001D012B" w:rsidP="001D012B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</w:p>
          <w:p w:rsidR="001D012B" w:rsidRPr="00C91383" w:rsidRDefault="001D012B" w:rsidP="00E569E6">
            <w:pPr>
              <w:suppressAutoHyphens/>
              <w:ind w:right="-1"/>
              <w:contextualSpacing/>
              <w:rPr>
                <w:sz w:val="28"/>
                <w:szCs w:val="28"/>
              </w:rPr>
            </w:pPr>
          </w:p>
        </w:tc>
      </w:tr>
      <w:tr w:rsidR="006B5281" w:rsidRPr="00C91383" w:rsidTr="001D012B">
        <w:trPr>
          <w:trHeight w:val="80"/>
        </w:trPr>
        <w:tc>
          <w:tcPr>
            <w:tcW w:w="5517" w:type="dxa"/>
            <w:gridSpan w:val="2"/>
          </w:tcPr>
          <w:p w:rsidR="006B5281" w:rsidRPr="00C91383" w:rsidRDefault="0029723F" w:rsidP="006C09CC">
            <w:pPr>
              <w:suppressAutoHyphens/>
              <w:ind w:right="-149"/>
              <w:contextualSpacing/>
              <w:jc w:val="both"/>
              <w:rPr>
                <w:bCs/>
                <w:sz w:val="28"/>
                <w:szCs w:val="28"/>
              </w:rPr>
            </w:pPr>
            <w:r w:rsidRPr="00C91383">
              <w:rPr>
                <w:bCs/>
                <w:sz w:val="28"/>
                <w:szCs w:val="28"/>
              </w:rPr>
              <w:t>Миначев Руслан Ильдарович</w:t>
            </w:r>
            <w:r w:rsidR="006B5281" w:rsidRPr="00C91383">
              <w:rPr>
                <w:bCs/>
                <w:sz w:val="28"/>
                <w:szCs w:val="28"/>
              </w:rPr>
              <w:t xml:space="preserve"> </w:t>
            </w:r>
            <w:r w:rsidR="001D012B" w:rsidRPr="00C91383">
              <w:rPr>
                <w:bCs/>
                <w:sz w:val="28"/>
                <w:szCs w:val="28"/>
              </w:rPr>
              <w:t>-</w:t>
            </w:r>
          </w:p>
          <w:p w:rsidR="001D012B" w:rsidRPr="00C91383" w:rsidRDefault="001D012B" w:rsidP="006C09CC">
            <w:pPr>
              <w:suppressAutoHyphens/>
              <w:ind w:right="-149"/>
              <w:contextualSpacing/>
              <w:jc w:val="both"/>
              <w:rPr>
                <w:bCs/>
                <w:sz w:val="28"/>
                <w:szCs w:val="28"/>
              </w:rPr>
            </w:pPr>
          </w:p>
          <w:p w:rsidR="001D012B" w:rsidRPr="00C91383" w:rsidRDefault="001D012B" w:rsidP="006C09CC">
            <w:pPr>
              <w:suppressAutoHyphens/>
              <w:ind w:right="-149"/>
              <w:contextualSpacing/>
              <w:jc w:val="both"/>
              <w:rPr>
                <w:bCs/>
                <w:sz w:val="28"/>
                <w:szCs w:val="28"/>
              </w:rPr>
            </w:pPr>
          </w:p>
          <w:p w:rsidR="001D012B" w:rsidRPr="00C91383" w:rsidRDefault="001D012B" w:rsidP="006C09CC">
            <w:pPr>
              <w:suppressAutoHyphens/>
              <w:ind w:right="-149"/>
              <w:contextualSpacing/>
              <w:jc w:val="both"/>
              <w:rPr>
                <w:bCs/>
                <w:sz w:val="28"/>
                <w:szCs w:val="28"/>
              </w:rPr>
            </w:pPr>
          </w:p>
          <w:p w:rsidR="001D012B" w:rsidRPr="00C91383" w:rsidRDefault="001D012B" w:rsidP="006C09CC">
            <w:pPr>
              <w:suppressAutoHyphens/>
              <w:ind w:right="-149"/>
              <w:contextualSpacing/>
              <w:jc w:val="both"/>
              <w:rPr>
                <w:bCs/>
                <w:sz w:val="28"/>
                <w:szCs w:val="28"/>
              </w:rPr>
            </w:pPr>
          </w:p>
          <w:p w:rsidR="001D012B" w:rsidRPr="00C91383" w:rsidRDefault="001D012B" w:rsidP="001D012B">
            <w:pPr>
              <w:suppressAutoHyphens/>
              <w:ind w:right="-149"/>
              <w:contextualSpacing/>
              <w:jc w:val="both"/>
              <w:rPr>
                <w:bCs/>
                <w:sz w:val="28"/>
                <w:szCs w:val="28"/>
              </w:rPr>
            </w:pPr>
            <w:r w:rsidRPr="00C91383">
              <w:rPr>
                <w:sz w:val="28"/>
                <w:szCs w:val="28"/>
              </w:rPr>
              <w:lastRenderedPageBreak/>
              <w:t>Митенин Олег Геннадьевич -</w:t>
            </w:r>
          </w:p>
          <w:p w:rsidR="001D012B" w:rsidRPr="00C91383" w:rsidRDefault="001D012B" w:rsidP="006C09CC">
            <w:pPr>
              <w:suppressAutoHyphens/>
              <w:ind w:right="-149"/>
              <w:contextualSpacing/>
              <w:jc w:val="both"/>
              <w:rPr>
                <w:sz w:val="28"/>
                <w:szCs w:val="28"/>
              </w:rPr>
            </w:pPr>
          </w:p>
          <w:p w:rsidR="00BE1CC5" w:rsidRPr="00C91383" w:rsidRDefault="00BE1CC5" w:rsidP="006C09CC">
            <w:pPr>
              <w:suppressAutoHyphens/>
              <w:ind w:right="-149"/>
              <w:contextualSpacing/>
              <w:jc w:val="both"/>
              <w:rPr>
                <w:sz w:val="28"/>
                <w:szCs w:val="28"/>
              </w:rPr>
            </w:pPr>
          </w:p>
          <w:p w:rsidR="00BE1CC5" w:rsidRPr="00C91383" w:rsidRDefault="00BE1CC5" w:rsidP="006C09CC">
            <w:pPr>
              <w:suppressAutoHyphens/>
              <w:ind w:right="-149"/>
              <w:contextualSpacing/>
              <w:jc w:val="both"/>
              <w:rPr>
                <w:sz w:val="28"/>
                <w:szCs w:val="28"/>
              </w:rPr>
            </w:pPr>
          </w:p>
          <w:p w:rsidR="001D012B" w:rsidRPr="00C91383" w:rsidRDefault="001D012B" w:rsidP="006C09CC">
            <w:pPr>
              <w:suppressAutoHyphens/>
              <w:ind w:right="-149"/>
              <w:contextualSpacing/>
              <w:jc w:val="both"/>
              <w:rPr>
                <w:sz w:val="28"/>
                <w:szCs w:val="28"/>
              </w:rPr>
            </w:pPr>
            <w:r w:rsidRPr="00C91383">
              <w:rPr>
                <w:sz w:val="28"/>
                <w:szCs w:val="28"/>
              </w:rPr>
              <w:t xml:space="preserve">Мишин Сергей Валерьевич </w:t>
            </w:r>
            <w:r w:rsidR="00C02FFA" w:rsidRPr="00C91383">
              <w:rPr>
                <w:sz w:val="28"/>
                <w:szCs w:val="28"/>
              </w:rPr>
              <w:t>-</w:t>
            </w:r>
          </w:p>
          <w:p w:rsidR="001D012B" w:rsidRPr="00C91383" w:rsidRDefault="001D012B" w:rsidP="006C09CC">
            <w:pPr>
              <w:suppressAutoHyphens/>
              <w:ind w:right="-149"/>
              <w:contextualSpacing/>
              <w:jc w:val="both"/>
              <w:rPr>
                <w:sz w:val="28"/>
                <w:szCs w:val="28"/>
              </w:rPr>
            </w:pPr>
          </w:p>
          <w:p w:rsidR="001D012B" w:rsidRPr="00C91383" w:rsidRDefault="001D012B" w:rsidP="006C09CC">
            <w:pPr>
              <w:suppressAutoHyphens/>
              <w:ind w:right="-149"/>
              <w:contextualSpacing/>
              <w:jc w:val="both"/>
              <w:rPr>
                <w:sz w:val="28"/>
                <w:szCs w:val="28"/>
              </w:rPr>
            </w:pPr>
          </w:p>
          <w:p w:rsidR="001D012B" w:rsidRPr="00C91383" w:rsidRDefault="001D012B" w:rsidP="006C09CC">
            <w:pPr>
              <w:suppressAutoHyphens/>
              <w:ind w:right="-149"/>
              <w:contextualSpacing/>
              <w:jc w:val="both"/>
              <w:rPr>
                <w:sz w:val="28"/>
                <w:szCs w:val="28"/>
              </w:rPr>
            </w:pPr>
          </w:p>
          <w:p w:rsidR="001D012B" w:rsidRPr="00C91383" w:rsidRDefault="001D012B" w:rsidP="006C09CC">
            <w:pPr>
              <w:suppressAutoHyphens/>
              <w:ind w:right="-149"/>
              <w:contextualSpacing/>
              <w:jc w:val="both"/>
              <w:rPr>
                <w:sz w:val="28"/>
                <w:szCs w:val="28"/>
              </w:rPr>
            </w:pPr>
          </w:p>
          <w:p w:rsidR="001D012B" w:rsidRPr="00C91383" w:rsidRDefault="001D012B" w:rsidP="006C09CC">
            <w:pPr>
              <w:suppressAutoHyphens/>
              <w:ind w:right="-149"/>
              <w:contextualSpacing/>
              <w:jc w:val="both"/>
              <w:rPr>
                <w:sz w:val="28"/>
                <w:szCs w:val="28"/>
              </w:rPr>
            </w:pPr>
          </w:p>
          <w:p w:rsidR="001D012B" w:rsidRPr="00C91383" w:rsidRDefault="001D012B" w:rsidP="006C09CC">
            <w:pPr>
              <w:suppressAutoHyphens/>
              <w:ind w:right="-149"/>
              <w:contextualSpacing/>
              <w:jc w:val="both"/>
              <w:rPr>
                <w:sz w:val="28"/>
                <w:szCs w:val="28"/>
              </w:rPr>
            </w:pPr>
            <w:r w:rsidRPr="00C91383">
              <w:rPr>
                <w:sz w:val="28"/>
                <w:szCs w:val="28"/>
              </w:rPr>
              <w:t xml:space="preserve">Пивоварова Ольга Викторовна </w:t>
            </w:r>
            <w:r w:rsidR="00C02FFA" w:rsidRPr="00C91383">
              <w:rPr>
                <w:sz w:val="28"/>
                <w:szCs w:val="28"/>
              </w:rPr>
              <w:t>-</w:t>
            </w:r>
          </w:p>
          <w:p w:rsidR="001D012B" w:rsidRPr="00C91383" w:rsidRDefault="001D012B" w:rsidP="006C09CC">
            <w:pPr>
              <w:suppressAutoHyphens/>
              <w:ind w:right="-149"/>
              <w:contextualSpacing/>
              <w:jc w:val="both"/>
              <w:rPr>
                <w:sz w:val="28"/>
                <w:szCs w:val="28"/>
              </w:rPr>
            </w:pPr>
          </w:p>
          <w:p w:rsidR="001D012B" w:rsidRPr="00C91383" w:rsidRDefault="001D012B" w:rsidP="006C09CC">
            <w:pPr>
              <w:suppressAutoHyphens/>
              <w:ind w:right="-149"/>
              <w:contextualSpacing/>
              <w:jc w:val="both"/>
              <w:rPr>
                <w:sz w:val="28"/>
                <w:szCs w:val="28"/>
              </w:rPr>
            </w:pPr>
          </w:p>
          <w:p w:rsidR="001D012B" w:rsidRPr="00C91383" w:rsidRDefault="00C02FFA" w:rsidP="006C09CC">
            <w:pPr>
              <w:suppressAutoHyphens/>
              <w:ind w:right="-149"/>
              <w:contextualSpacing/>
              <w:jc w:val="both"/>
              <w:rPr>
                <w:sz w:val="28"/>
                <w:szCs w:val="28"/>
              </w:rPr>
            </w:pPr>
            <w:r w:rsidRPr="00C91383">
              <w:rPr>
                <w:sz w:val="28"/>
                <w:szCs w:val="28"/>
              </w:rPr>
              <w:t xml:space="preserve">Працонь Анатолий Иосифович - </w:t>
            </w:r>
          </w:p>
          <w:p w:rsidR="00C02FFA" w:rsidRPr="00C91383" w:rsidRDefault="00C02FFA" w:rsidP="006C09CC">
            <w:pPr>
              <w:suppressAutoHyphens/>
              <w:ind w:right="-149"/>
              <w:contextualSpacing/>
              <w:jc w:val="both"/>
              <w:rPr>
                <w:sz w:val="28"/>
                <w:szCs w:val="28"/>
              </w:rPr>
            </w:pPr>
          </w:p>
          <w:p w:rsidR="00C02FFA" w:rsidRPr="00C91383" w:rsidRDefault="00C02FFA" w:rsidP="006C09CC">
            <w:pPr>
              <w:suppressAutoHyphens/>
              <w:ind w:right="-149"/>
              <w:contextualSpacing/>
              <w:jc w:val="both"/>
              <w:rPr>
                <w:sz w:val="28"/>
                <w:szCs w:val="28"/>
              </w:rPr>
            </w:pPr>
          </w:p>
          <w:p w:rsidR="001D012B" w:rsidRPr="00C91383" w:rsidRDefault="00C02FFA" w:rsidP="006C09CC">
            <w:pPr>
              <w:suppressAutoHyphens/>
              <w:ind w:right="-149"/>
              <w:contextualSpacing/>
              <w:jc w:val="both"/>
              <w:rPr>
                <w:sz w:val="28"/>
                <w:szCs w:val="28"/>
              </w:rPr>
            </w:pPr>
            <w:r w:rsidRPr="00C91383">
              <w:rPr>
                <w:bCs/>
                <w:sz w:val="28"/>
                <w:szCs w:val="28"/>
              </w:rPr>
              <w:t>Тузков Иван Сергеевич -</w:t>
            </w:r>
          </w:p>
          <w:p w:rsidR="001D012B" w:rsidRPr="00C91383" w:rsidRDefault="001D012B" w:rsidP="006C09CC">
            <w:pPr>
              <w:suppressAutoHyphens/>
              <w:ind w:right="-149"/>
              <w:contextualSpacing/>
              <w:jc w:val="both"/>
              <w:rPr>
                <w:bCs/>
                <w:sz w:val="28"/>
                <w:szCs w:val="28"/>
              </w:rPr>
            </w:pPr>
          </w:p>
          <w:p w:rsidR="001D012B" w:rsidRPr="00C91383" w:rsidRDefault="001D012B" w:rsidP="006C09CC">
            <w:pPr>
              <w:suppressAutoHyphens/>
              <w:ind w:right="-149"/>
              <w:contextualSpacing/>
              <w:jc w:val="both"/>
              <w:rPr>
                <w:bCs/>
                <w:sz w:val="28"/>
                <w:szCs w:val="28"/>
              </w:rPr>
            </w:pPr>
          </w:p>
          <w:p w:rsidR="001D012B" w:rsidRPr="00C91383" w:rsidRDefault="001D012B" w:rsidP="006C09CC">
            <w:pPr>
              <w:suppressAutoHyphens/>
              <w:ind w:right="-149"/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764" w:type="dxa"/>
          </w:tcPr>
          <w:p w:rsidR="006B5281" w:rsidRPr="00C91383" w:rsidRDefault="006B5281" w:rsidP="00E569E6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  <w:r w:rsidRPr="00C91383">
              <w:rPr>
                <w:bCs/>
                <w:sz w:val="28"/>
                <w:szCs w:val="28"/>
              </w:rPr>
              <w:lastRenderedPageBreak/>
              <w:t>представитель управления Федеральной службы безопасности РФ по Владимирской области (по согласованию)</w:t>
            </w:r>
          </w:p>
          <w:p w:rsidR="001D012B" w:rsidRPr="00C91383" w:rsidRDefault="001D012B" w:rsidP="00E569E6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</w:p>
          <w:p w:rsidR="001D012B" w:rsidRPr="00C91383" w:rsidRDefault="001D012B" w:rsidP="001D012B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  <w:r w:rsidRPr="00C91383">
              <w:rPr>
                <w:bCs/>
                <w:sz w:val="28"/>
                <w:szCs w:val="28"/>
              </w:rPr>
              <w:lastRenderedPageBreak/>
              <w:t>председатель МКУ «ГКМХ»</w:t>
            </w:r>
            <w:r w:rsidRPr="00C91383">
              <w:rPr>
                <w:bCs/>
                <w:sz w:val="28"/>
                <w:szCs w:val="28"/>
              </w:rPr>
              <w:br/>
            </w:r>
          </w:p>
          <w:p w:rsidR="00BE1CC5" w:rsidRPr="00C91383" w:rsidRDefault="00BE1CC5" w:rsidP="001D012B">
            <w:pPr>
              <w:suppressAutoHyphens/>
              <w:ind w:right="-1"/>
              <w:contextualSpacing/>
              <w:rPr>
                <w:sz w:val="28"/>
                <w:szCs w:val="28"/>
              </w:rPr>
            </w:pPr>
          </w:p>
          <w:p w:rsidR="00BE1CC5" w:rsidRPr="00C91383" w:rsidRDefault="00BE1CC5" w:rsidP="001D012B">
            <w:pPr>
              <w:suppressAutoHyphens/>
              <w:ind w:right="-1"/>
              <w:contextualSpacing/>
              <w:rPr>
                <w:sz w:val="28"/>
                <w:szCs w:val="28"/>
              </w:rPr>
            </w:pPr>
          </w:p>
          <w:p w:rsidR="001D012B" w:rsidRPr="00C91383" w:rsidRDefault="001D012B" w:rsidP="001D012B">
            <w:pPr>
              <w:suppressAutoHyphens/>
              <w:ind w:right="-1"/>
              <w:contextualSpacing/>
              <w:rPr>
                <w:sz w:val="28"/>
                <w:szCs w:val="28"/>
              </w:rPr>
            </w:pPr>
            <w:r w:rsidRPr="00C91383">
              <w:rPr>
                <w:sz w:val="28"/>
                <w:szCs w:val="28"/>
              </w:rPr>
              <w:t xml:space="preserve">Начальник ОВО по ЗАТО </w:t>
            </w:r>
            <w:r w:rsidRPr="00C91383">
              <w:rPr>
                <w:sz w:val="28"/>
                <w:szCs w:val="28"/>
              </w:rPr>
              <w:br/>
              <w:t>г. Радужный – филиала ФГКУ «УВО ВНГ по ЗАТО г. Радужный Владимирской области» (по согласованию)</w:t>
            </w:r>
          </w:p>
          <w:p w:rsidR="001D012B" w:rsidRPr="00C91383" w:rsidRDefault="001D012B" w:rsidP="001D012B">
            <w:pPr>
              <w:suppressAutoHyphens/>
              <w:ind w:right="-1"/>
              <w:contextualSpacing/>
              <w:rPr>
                <w:sz w:val="28"/>
                <w:szCs w:val="28"/>
              </w:rPr>
            </w:pPr>
          </w:p>
          <w:p w:rsidR="001D012B" w:rsidRPr="00C91383" w:rsidRDefault="001D012B" w:rsidP="001D012B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  <w:r w:rsidRPr="00C91383">
              <w:rPr>
                <w:bCs/>
                <w:sz w:val="28"/>
                <w:szCs w:val="28"/>
              </w:rPr>
              <w:t>председатель МКУ «Комитет по культуре и спорту»</w:t>
            </w:r>
          </w:p>
          <w:p w:rsidR="001D012B" w:rsidRPr="00C91383" w:rsidRDefault="001D012B" w:rsidP="001D012B">
            <w:pPr>
              <w:suppressAutoHyphens/>
              <w:ind w:right="-1"/>
              <w:contextualSpacing/>
              <w:rPr>
                <w:sz w:val="28"/>
                <w:szCs w:val="28"/>
              </w:rPr>
            </w:pPr>
          </w:p>
          <w:p w:rsidR="001D012B" w:rsidRPr="00C91383" w:rsidRDefault="00C02FFA" w:rsidP="00E569E6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  <w:r w:rsidRPr="00C91383">
              <w:rPr>
                <w:bCs/>
                <w:sz w:val="28"/>
                <w:szCs w:val="28"/>
              </w:rPr>
              <w:t xml:space="preserve">начальник МКУ «УГОЧС» </w:t>
            </w:r>
          </w:p>
          <w:p w:rsidR="00C02FFA" w:rsidRPr="00C91383" w:rsidRDefault="00C02FFA" w:rsidP="00E569E6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  <w:r w:rsidRPr="00C91383">
              <w:rPr>
                <w:bCs/>
                <w:sz w:val="28"/>
                <w:szCs w:val="28"/>
              </w:rPr>
              <w:t>г. Радужный</w:t>
            </w:r>
          </w:p>
          <w:p w:rsidR="00C02FFA" w:rsidRPr="00C91383" w:rsidRDefault="00C02FFA" w:rsidP="00E569E6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</w:p>
          <w:p w:rsidR="00C02FFA" w:rsidRPr="00C91383" w:rsidRDefault="00C02FFA" w:rsidP="00C02FFA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  <w:r w:rsidRPr="00C91383">
              <w:rPr>
                <w:bCs/>
                <w:sz w:val="28"/>
                <w:szCs w:val="28"/>
              </w:rPr>
              <w:t>начальник Федерального государственного казенного учреждения «Специальное управление федеральной противопожарной службы № 66» (по согласованию)</w:t>
            </w:r>
          </w:p>
          <w:p w:rsidR="00C02FFA" w:rsidRPr="00C91383" w:rsidRDefault="00C02FFA" w:rsidP="00E569E6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</w:p>
        </w:tc>
      </w:tr>
      <w:tr w:rsidR="006B5281" w:rsidRPr="00C91383" w:rsidTr="00A81405">
        <w:tc>
          <w:tcPr>
            <w:tcW w:w="5517" w:type="dxa"/>
            <w:gridSpan w:val="2"/>
          </w:tcPr>
          <w:p w:rsidR="006B5281" w:rsidRPr="00C91383" w:rsidRDefault="006B5281" w:rsidP="006B5281">
            <w:pPr>
              <w:suppressAutoHyphens/>
              <w:ind w:right="-149"/>
              <w:contextualSpacing/>
              <w:jc w:val="both"/>
              <w:rPr>
                <w:bCs/>
                <w:sz w:val="28"/>
                <w:szCs w:val="28"/>
              </w:rPr>
            </w:pPr>
            <w:r w:rsidRPr="00C91383">
              <w:rPr>
                <w:bCs/>
                <w:sz w:val="28"/>
                <w:szCs w:val="28"/>
              </w:rPr>
              <w:lastRenderedPageBreak/>
              <w:t>Хабибулин Алексей Владимирович -</w:t>
            </w:r>
          </w:p>
        </w:tc>
        <w:tc>
          <w:tcPr>
            <w:tcW w:w="4764" w:type="dxa"/>
          </w:tcPr>
          <w:p w:rsidR="006B5281" w:rsidRPr="00C91383" w:rsidRDefault="006B5281" w:rsidP="00E569E6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  <w:r w:rsidRPr="00C91383">
              <w:rPr>
                <w:bCs/>
                <w:sz w:val="28"/>
                <w:szCs w:val="28"/>
              </w:rPr>
              <w:t>генеральный директор ФКП «ГЛП «Радуга» (по согласованию)</w:t>
            </w:r>
          </w:p>
          <w:p w:rsidR="006B5281" w:rsidRPr="00C91383" w:rsidRDefault="006B5281" w:rsidP="00E569E6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</w:p>
        </w:tc>
      </w:tr>
      <w:tr w:rsidR="006B5281" w:rsidRPr="00C91383" w:rsidTr="00A81405">
        <w:tc>
          <w:tcPr>
            <w:tcW w:w="5517" w:type="dxa"/>
            <w:gridSpan w:val="2"/>
          </w:tcPr>
          <w:p w:rsidR="006B5281" w:rsidRPr="00C91383" w:rsidRDefault="006B5281" w:rsidP="00CD73DA">
            <w:pPr>
              <w:suppressAutoHyphens/>
              <w:ind w:left="34" w:right="-149"/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764" w:type="dxa"/>
          </w:tcPr>
          <w:p w:rsidR="006B5281" w:rsidRPr="00C91383" w:rsidRDefault="006B5281" w:rsidP="00C02FFA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</w:p>
        </w:tc>
      </w:tr>
      <w:tr w:rsidR="006B5281" w:rsidRPr="006B5281" w:rsidTr="00A81405">
        <w:tc>
          <w:tcPr>
            <w:tcW w:w="5517" w:type="dxa"/>
            <w:gridSpan w:val="2"/>
          </w:tcPr>
          <w:p w:rsidR="006B5281" w:rsidRPr="006B5281" w:rsidRDefault="006B5281" w:rsidP="00335A41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764" w:type="dxa"/>
          </w:tcPr>
          <w:p w:rsidR="006B5281" w:rsidRPr="006B5281" w:rsidRDefault="006B5281" w:rsidP="001D012B">
            <w:pPr>
              <w:suppressAutoHyphens/>
              <w:ind w:right="-1"/>
              <w:contextualSpacing/>
              <w:rPr>
                <w:sz w:val="28"/>
                <w:szCs w:val="28"/>
              </w:rPr>
            </w:pPr>
          </w:p>
        </w:tc>
      </w:tr>
      <w:tr w:rsidR="006B5281" w:rsidRPr="006B5281" w:rsidTr="00A81405">
        <w:tc>
          <w:tcPr>
            <w:tcW w:w="5517" w:type="dxa"/>
            <w:gridSpan w:val="2"/>
          </w:tcPr>
          <w:p w:rsidR="006B5281" w:rsidRPr="006B5281" w:rsidRDefault="006B5281" w:rsidP="00A81405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764" w:type="dxa"/>
          </w:tcPr>
          <w:p w:rsidR="006B5281" w:rsidRPr="006B5281" w:rsidRDefault="006B5281" w:rsidP="00E569E6">
            <w:pPr>
              <w:suppressAutoHyphens/>
              <w:ind w:right="-1"/>
              <w:contextualSpacing/>
              <w:rPr>
                <w:sz w:val="28"/>
                <w:szCs w:val="28"/>
              </w:rPr>
            </w:pPr>
          </w:p>
        </w:tc>
      </w:tr>
      <w:tr w:rsidR="006B5281" w:rsidRPr="006B5281" w:rsidTr="00A81405">
        <w:tc>
          <w:tcPr>
            <w:tcW w:w="5517" w:type="dxa"/>
            <w:gridSpan w:val="2"/>
          </w:tcPr>
          <w:p w:rsidR="006B5281" w:rsidRPr="006B5281" w:rsidRDefault="006B5281" w:rsidP="006B5281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764" w:type="dxa"/>
          </w:tcPr>
          <w:p w:rsidR="006B5281" w:rsidRPr="006B5281" w:rsidRDefault="006B5281" w:rsidP="00E569E6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</w:p>
        </w:tc>
      </w:tr>
      <w:tr w:rsidR="006B5281" w:rsidRPr="006B5281" w:rsidTr="00A81405">
        <w:tc>
          <w:tcPr>
            <w:tcW w:w="5517" w:type="dxa"/>
            <w:gridSpan w:val="2"/>
          </w:tcPr>
          <w:p w:rsidR="006B5281" w:rsidRPr="006B5281" w:rsidRDefault="006B5281" w:rsidP="00CD73DA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764" w:type="dxa"/>
          </w:tcPr>
          <w:p w:rsidR="006B5281" w:rsidRPr="006B5281" w:rsidRDefault="006B5281" w:rsidP="001D012B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</w:p>
        </w:tc>
      </w:tr>
      <w:tr w:rsidR="006B5281" w:rsidRPr="006B5281" w:rsidTr="00A81405">
        <w:tc>
          <w:tcPr>
            <w:tcW w:w="5517" w:type="dxa"/>
            <w:gridSpan w:val="2"/>
          </w:tcPr>
          <w:p w:rsidR="006B5281" w:rsidRPr="006B5281" w:rsidRDefault="006B5281" w:rsidP="00CD73DA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764" w:type="dxa"/>
          </w:tcPr>
          <w:p w:rsidR="006B5281" w:rsidRPr="006B5281" w:rsidRDefault="006B5281" w:rsidP="001D012B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</w:p>
        </w:tc>
      </w:tr>
      <w:tr w:rsidR="006B5281" w:rsidRPr="006B5281" w:rsidTr="00A81405">
        <w:tc>
          <w:tcPr>
            <w:tcW w:w="5517" w:type="dxa"/>
            <w:gridSpan w:val="2"/>
          </w:tcPr>
          <w:p w:rsidR="006B5281" w:rsidRPr="006B5281" w:rsidRDefault="006B5281" w:rsidP="006B5281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764" w:type="dxa"/>
          </w:tcPr>
          <w:p w:rsidR="006B5281" w:rsidRPr="006B5281" w:rsidRDefault="006B5281" w:rsidP="00E569E6">
            <w:pPr>
              <w:suppressAutoHyphens/>
              <w:ind w:right="-1"/>
              <w:contextualSpacing/>
              <w:rPr>
                <w:bCs/>
                <w:sz w:val="28"/>
                <w:szCs w:val="28"/>
              </w:rPr>
            </w:pPr>
          </w:p>
        </w:tc>
      </w:tr>
    </w:tbl>
    <w:p w:rsidR="009836F5" w:rsidRDefault="009836F5" w:rsidP="009836F5">
      <w:pPr>
        <w:suppressAutoHyphens/>
        <w:rPr>
          <w:sz w:val="28"/>
          <w:szCs w:val="28"/>
        </w:rPr>
      </w:pPr>
    </w:p>
    <w:p w:rsidR="00B31C35" w:rsidRDefault="00B31C35" w:rsidP="009836F5">
      <w:pPr>
        <w:suppressAutoHyphens/>
        <w:rPr>
          <w:sz w:val="28"/>
          <w:szCs w:val="28"/>
        </w:rPr>
      </w:pPr>
    </w:p>
    <w:p w:rsidR="00B31C35" w:rsidRDefault="00B31C35" w:rsidP="009836F5">
      <w:pPr>
        <w:suppressAutoHyphens/>
        <w:rPr>
          <w:sz w:val="28"/>
          <w:szCs w:val="28"/>
        </w:rPr>
      </w:pPr>
    </w:p>
    <w:p w:rsidR="00B31C35" w:rsidRDefault="00B31C35" w:rsidP="009836F5">
      <w:pPr>
        <w:suppressAutoHyphens/>
        <w:rPr>
          <w:sz w:val="28"/>
          <w:szCs w:val="28"/>
        </w:rPr>
      </w:pPr>
    </w:p>
    <w:p w:rsidR="00B31C35" w:rsidRDefault="00B31C35" w:rsidP="009836F5">
      <w:pPr>
        <w:suppressAutoHyphens/>
        <w:rPr>
          <w:sz w:val="28"/>
          <w:szCs w:val="28"/>
        </w:rPr>
      </w:pPr>
    </w:p>
    <w:sectPr w:rsidR="00B31C35" w:rsidSect="0029723F">
      <w:headerReference w:type="even" r:id="rId9"/>
      <w:headerReference w:type="default" r:id="rId10"/>
      <w:pgSz w:w="12240" w:h="15840"/>
      <w:pgMar w:top="567" w:right="758" w:bottom="426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E60" w:rsidRDefault="00257E60">
      <w:r>
        <w:separator/>
      </w:r>
    </w:p>
  </w:endnote>
  <w:endnote w:type="continuationSeparator" w:id="1">
    <w:p w:rsidR="00257E60" w:rsidRDefault="00257E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E60" w:rsidRDefault="00257E60">
      <w:r>
        <w:separator/>
      </w:r>
    </w:p>
  </w:footnote>
  <w:footnote w:type="continuationSeparator" w:id="1">
    <w:p w:rsidR="00257E60" w:rsidRDefault="00257E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23F" w:rsidRDefault="005D2517" w:rsidP="00484D1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9723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9723F" w:rsidRDefault="0029723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23F" w:rsidRPr="003210F7" w:rsidRDefault="0029723F">
    <w:pPr>
      <w:pStyle w:val="a7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0466"/>
    <w:multiLevelType w:val="hybridMultilevel"/>
    <w:tmpl w:val="D5244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5443D"/>
    <w:multiLevelType w:val="multilevel"/>
    <w:tmpl w:val="E18EA098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363008D"/>
    <w:multiLevelType w:val="hybridMultilevel"/>
    <w:tmpl w:val="71F64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5F6E56"/>
    <w:multiLevelType w:val="multilevel"/>
    <w:tmpl w:val="655A96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4B4C3D"/>
    <w:multiLevelType w:val="hybridMultilevel"/>
    <w:tmpl w:val="2A7A04A8"/>
    <w:lvl w:ilvl="0" w:tplc="6DF4A29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6DF4A29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A314A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CAC7329"/>
    <w:multiLevelType w:val="hybridMultilevel"/>
    <w:tmpl w:val="0428B602"/>
    <w:lvl w:ilvl="0" w:tplc="80501BC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5855E19"/>
    <w:multiLevelType w:val="hybridMultilevel"/>
    <w:tmpl w:val="7CE0415C"/>
    <w:lvl w:ilvl="0" w:tplc="032AD1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681B0D"/>
    <w:multiLevelType w:val="hybridMultilevel"/>
    <w:tmpl w:val="E18EA098"/>
    <w:lvl w:ilvl="0" w:tplc="6DF4A29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56C344C5"/>
    <w:multiLevelType w:val="hybridMultilevel"/>
    <w:tmpl w:val="05E45D3C"/>
    <w:lvl w:ilvl="0" w:tplc="8D1294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815EF0"/>
    <w:multiLevelType w:val="hybridMultilevel"/>
    <w:tmpl w:val="F72871A4"/>
    <w:lvl w:ilvl="0" w:tplc="C39604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9A125C6"/>
    <w:multiLevelType w:val="hybridMultilevel"/>
    <w:tmpl w:val="9E2C757C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12">
    <w:nsid w:val="6C7A5E1C"/>
    <w:multiLevelType w:val="multilevel"/>
    <w:tmpl w:val="48EC0D4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E2A0542"/>
    <w:multiLevelType w:val="multilevel"/>
    <w:tmpl w:val="7CE0415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29752CB"/>
    <w:multiLevelType w:val="hybridMultilevel"/>
    <w:tmpl w:val="032E49AA"/>
    <w:lvl w:ilvl="0" w:tplc="34089D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661398B"/>
    <w:multiLevelType w:val="hybridMultilevel"/>
    <w:tmpl w:val="D1CE5FB4"/>
    <w:lvl w:ilvl="0" w:tplc="B928AE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13"/>
  </w:num>
  <w:num w:numId="8">
    <w:abstractNumId w:val="9"/>
  </w:num>
  <w:num w:numId="9">
    <w:abstractNumId w:val="6"/>
  </w:num>
  <w:num w:numId="10">
    <w:abstractNumId w:val="15"/>
  </w:num>
  <w:num w:numId="11">
    <w:abstractNumId w:val="10"/>
  </w:num>
  <w:num w:numId="12">
    <w:abstractNumId w:val="0"/>
  </w:num>
  <w:num w:numId="13">
    <w:abstractNumId w:val="12"/>
  </w:num>
  <w:num w:numId="14">
    <w:abstractNumId w:val="3"/>
  </w:num>
  <w:num w:numId="15">
    <w:abstractNumId w:val="14"/>
  </w:num>
  <w:num w:numId="16">
    <w:abstractNumId w:val="5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</w:compat>
  <w:rsids>
    <w:rsidRoot w:val="00257E60"/>
    <w:rsid w:val="00005A80"/>
    <w:rsid w:val="0001618F"/>
    <w:rsid w:val="00020D5E"/>
    <w:rsid w:val="00022B47"/>
    <w:rsid w:val="00037828"/>
    <w:rsid w:val="000536E3"/>
    <w:rsid w:val="0006406B"/>
    <w:rsid w:val="00067B8D"/>
    <w:rsid w:val="00075DDF"/>
    <w:rsid w:val="00076C54"/>
    <w:rsid w:val="00083AD0"/>
    <w:rsid w:val="00086B6F"/>
    <w:rsid w:val="0009617A"/>
    <w:rsid w:val="000A5403"/>
    <w:rsid w:val="000B5390"/>
    <w:rsid w:val="000C125E"/>
    <w:rsid w:val="000C3C88"/>
    <w:rsid w:val="000D3F4D"/>
    <w:rsid w:val="000E236A"/>
    <w:rsid w:val="000E7CEF"/>
    <w:rsid w:val="000F51CF"/>
    <w:rsid w:val="00106D8F"/>
    <w:rsid w:val="00117522"/>
    <w:rsid w:val="0012693A"/>
    <w:rsid w:val="00126979"/>
    <w:rsid w:val="00127433"/>
    <w:rsid w:val="001441A7"/>
    <w:rsid w:val="00150D3A"/>
    <w:rsid w:val="00150EF5"/>
    <w:rsid w:val="001612E3"/>
    <w:rsid w:val="0019392A"/>
    <w:rsid w:val="00196D6F"/>
    <w:rsid w:val="001A1452"/>
    <w:rsid w:val="001A2027"/>
    <w:rsid w:val="001A2102"/>
    <w:rsid w:val="001B07E3"/>
    <w:rsid w:val="001D012B"/>
    <w:rsid w:val="001E2EC7"/>
    <w:rsid w:val="001E58AF"/>
    <w:rsid w:val="001F291B"/>
    <w:rsid w:val="001F30D4"/>
    <w:rsid w:val="001F5CFA"/>
    <w:rsid w:val="00203B4A"/>
    <w:rsid w:val="00210448"/>
    <w:rsid w:val="00211635"/>
    <w:rsid w:val="00213781"/>
    <w:rsid w:val="00217D6C"/>
    <w:rsid w:val="002248CC"/>
    <w:rsid w:val="002357B8"/>
    <w:rsid w:val="002400D5"/>
    <w:rsid w:val="002419AD"/>
    <w:rsid w:val="00251951"/>
    <w:rsid w:val="00257E60"/>
    <w:rsid w:val="00260BE0"/>
    <w:rsid w:val="002640C2"/>
    <w:rsid w:val="00270683"/>
    <w:rsid w:val="00285FCB"/>
    <w:rsid w:val="0029723F"/>
    <w:rsid w:val="002A3D9D"/>
    <w:rsid w:val="002C76AF"/>
    <w:rsid w:val="002D7431"/>
    <w:rsid w:val="002E0025"/>
    <w:rsid w:val="003046ED"/>
    <w:rsid w:val="003147FA"/>
    <w:rsid w:val="00317738"/>
    <w:rsid w:val="00320BB1"/>
    <w:rsid w:val="003210F7"/>
    <w:rsid w:val="0032502C"/>
    <w:rsid w:val="00335A41"/>
    <w:rsid w:val="00336E1C"/>
    <w:rsid w:val="003459E7"/>
    <w:rsid w:val="00351DDA"/>
    <w:rsid w:val="00352F21"/>
    <w:rsid w:val="003614E9"/>
    <w:rsid w:val="00375B20"/>
    <w:rsid w:val="00380E9C"/>
    <w:rsid w:val="00390916"/>
    <w:rsid w:val="003B0164"/>
    <w:rsid w:val="003B6266"/>
    <w:rsid w:val="003C328B"/>
    <w:rsid w:val="003D7DEE"/>
    <w:rsid w:val="003E6025"/>
    <w:rsid w:val="004246BB"/>
    <w:rsid w:val="00452652"/>
    <w:rsid w:val="00484D13"/>
    <w:rsid w:val="00494F11"/>
    <w:rsid w:val="004B1667"/>
    <w:rsid w:val="004B5429"/>
    <w:rsid w:val="004C0FA1"/>
    <w:rsid w:val="004E07E1"/>
    <w:rsid w:val="005012E9"/>
    <w:rsid w:val="00503B91"/>
    <w:rsid w:val="0052293D"/>
    <w:rsid w:val="00524AAA"/>
    <w:rsid w:val="0052597D"/>
    <w:rsid w:val="005259C5"/>
    <w:rsid w:val="00527803"/>
    <w:rsid w:val="00544B65"/>
    <w:rsid w:val="005857E4"/>
    <w:rsid w:val="005A1279"/>
    <w:rsid w:val="005A71C8"/>
    <w:rsid w:val="005B21E6"/>
    <w:rsid w:val="005D2517"/>
    <w:rsid w:val="005D6741"/>
    <w:rsid w:val="005E0980"/>
    <w:rsid w:val="005E14E1"/>
    <w:rsid w:val="00636782"/>
    <w:rsid w:val="00643AA0"/>
    <w:rsid w:val="00653E0B"/>
    <w:rsid w:val="00654986"/>
    <w:rsid w:val="006560CE"/>
    <w:rsid w:val="0066462E"/>
    <w:rsid w:val="00671AFC"/>
    <w:rsid w:val="0067390C"/>
    <w:rsid w:val="00676CA7"/>
    <w:rsid w:val="006932AE"/>
    <w:rsid w:val="006943AA"/>
    <w:rsid w:val="006A533F"/>
    <w:rsid w:val="006B5281"/>
    <w:rsid w:val="006C09CC"/>
    <w:rsid w:val="006D348C"/>
    <w:rsid w:val="006D5836"/>
    <w:rsid w:val="006D73D1"/>
    <w:rsid w:val="006E36F7"/>
    <w:rsid w:val="006E5F5A"/>
    <w:rsid w:val="006F21A8"/>
    <w:rsid w:val="006F2707"/>
    <w:rsid w:val="0070162A"/>
    <w:rsid w:val="0071728A"/>
    <w:rsid w:val="007320A8"/>
    <w:rsid w:val="007333D9"/>
    <w:rsid w:val="00762118"/>
    <w:rsid w:val="00763B3E"/>
    <w:rsid w:val="0078026A"/>
    <w:rsid w:val="00794A12"/>
    <w:rsid w:val="007B4CF7"/>
    <w:rsid w:val="007B57EA"/>
    <w:rsid w:val="007C22DC"/>
    <w:rsid w:val="007C2901"/>
    <w:rsid w:val="007D5E93"/>
    <w:rsid w:val="007E4593"/>
    <w:rsid w:val="007F3CB7"/>
    <w:rsid w:val="00800173"/>
    <w:rsid w:val="0080109F"/>
    <w:rsid w:val="00816E8E"/>
    <w:rsid w:val="008215E8"/>
    <w:rsid w:val="00826061"/>
    <w:rsid w:val="00851399"/>
    <w:rsid w:val="00854197"/>
    <w:rsid w:val="00875DA0"/>
    <w:rsid w:val="00876E3F"/>
    <w:rsid w:val="00887BA6"/>
    <w:rsid w:val="008904A7"/>
    <w:rsid w:val="008A5FF9"/>
    <w:rsid w:val="008A6378"/>
    <w:rsid w:val="008A7A7B"/>
    <w:rsid w:val="008B5E25"/>
    <w:rsid w:val="008B74B8"/>
    <w:rsid w:val="008C0398"/>
    <w:rsid w:val="008C7F78"/>
    <w:rsid w:val="008D2B74"/>
    <w:rsid w:val="008D532C"/>
    <w:rsid w:val="008D7CCC"/>
    <w:rsid w:val="008E0EEB"/>
    <w:rsid w:val="008E1666"/>
    <w:rsid w:val="008E352C"/>
    <w:rsid w:val="008E383F"/>
    <w:rsid w:val="008E5D75"/>
    <w:rsid w:val="00911C29"/>
    <w:rsid w:val="00913404"/>
    <w:rsid w:val="00915CEC"/>
    <w:rsid w:val="00924217"/>
    <w:rsid w:val="0093235C"/>
    <w:rsid w:val="00932DD9"/>
    <w:rsid w:val="0095177B"/>
    <w:rsid w:val="009529E9"/>
    <w:rsid w:val="00954A8D"/>
    <w:rsid w:val="00957FB0"/>
    <w:rsid w:val="0097390D"/>
    <w:rsid w:val="009836F5"/>
    <w:rsid w:val="009841BA"/>
    <w:rsid w:val="009877D9"/>
    <w:rsid w:val="009A02A3"/>
    <w:rsid w:val="009A4699"/>
    <w:rsid w:val="009A7484"/>
    <w:rsid w:val="009B42EA"/>
    <w:rsid w:val="009B6B55"/>
    <w:rsid w:val="009C093D"/>
    <w:rsid w:val="009C639F"/>
    <w:rsid w:val="009E5005"/>
    <w:rsid w:val="00A00582"/>
    <w:rsid w:val="00A11E9A"/>
    <w:rsid w:val="00A149E4"/>
    <w:rsid w:val="00A1604F"/>
    <w:rsid w:val="00A35D06"/>
    <w:rsid w:val="00A46725"/>
    <w:rsid w:val="00A772B8"/>
    <w:rsid w:val="00A81405"/>
    <w:rsid w:val="00A85BF2"/>
    <w:rsid w:val="00A906CA"/>
    <w:rsid w:val="00A931F4"/>
    <w:rsid w:val="00AA4847"/>
    <w:rsid w:val="00AB35F7"/>
    <w:rsid w:val="00AB69FF"/>
    <w:rsid w:val="00AB7701"/>
    <w:rsid w:val="00AD0965"/>
    <w:rsid w:val="00AE559A"/>
    <w:rsid w:val="00B06157"/>
    <w:rsid w:val="00B11ED0"/>
    <w:rsid w:val="00B31C35"/>
    <w:rsid w:val="00B33B0C"/>
    <w:rsid w:val="00B365CE"/>
    <w:rsid w:val="00B638E1"/>
    <w:rsid w:val="00B7331C"/>
    <w:rsid w:val="00B739F7"/>
    <w:rsid w:val="00B76ED1"/>
    <w:rsid w:val="00B77A0C"/>
    <w:rsid w:val="00B81F30"/>
    <w:rsid w:val="00BB3849"/>
    <w:rsid w:val="00BE1CC5"/>
    <w:rsid w:val="00BE39BF"/>
    <w:rsid w:val="00BF443E"/>
    <w:rsid w:val="00C02FFA"/>
    <w:rsid w:val="00C05763"/>
    <w:rsid w:val="00C13818"/>
    <w:rsid w:val="00C16485"/>
    <w:rsid w:val="00C2280E"/>
    <w:rsid w:val="00C420DE"/>
    <w:rsid w:val="00C429D9"/>
    <w:rsid w:val="00C52715"/>
    <w:rsid w:val="00C6611A"/>
    <w:rsid w:val="00C7490B"/>
    <w:rsid w:val="00C82580"/>
    <w:rsid w:val="00C91383"/>
    <w:rsid w:val="00C9442E"/>
    <w:rsid w:val="00C94670"/>
    <w:rsid w:val="00CB4595"/>
    <w:rsid w:val="00CD15B7"/>
    <w:rsid w:val="00CD5D97"/>
    <w:rsid w:val="00CD708F"/>
    <w:rsid w:val="00CD73DA"/>
    <w:rsid w:val="00CE0BC6"/>
    <w:rsid w:val="00CE572B"/>
    <w:rsid w:val="00D2070D"/>
    <w:rsid w:val="00D22E5A"/>
    <w:rsid w:val="00D37EED"/>
    <w:rsid w:val="00D41109"/>
    <w:rsid w:val="00D50AE9"/>
    <w:rsid w:val="00D6635C"/>
    <w:rsid w:val="00D775A1"/>
    <w:rsid w:val="00D87C70"/>
    <w:rsid w:val="00D93F90"/>
    <w:rsid w:val="00DA2CAD"/>
    <w:rsid w:val="00DA37CE"/>
    <w:rsid w:val="00DC104A"/>
    <w:rsid w:val="00DC4B4B"/>
    <w:rsid w:val="00DE6F69"/>
    <w:rsid w:val="00E04904"/>
    <w:rsid w:val="00E214C8"/>
    <w:rsid w:val="00E2799C"/>
    <w:rsid w:val="00E32369"/>
    <w:rsid w:val="00E34B2B"/>
    <w:rsid w:val="00E402F2"/>
    <w:rsid w:val="00E569E6"/>
    <w:rsid w:val="00E661F0"/>
    <w:rsid w:val="00E76053"/>
    <w:rsid w:val="00E7715C"/>
    <w:rsid w:val="00E803A2"/>
    <w:rsid w:val="00E87EC8"/>
    <w:rsid w:val="00E9264D"/>
    <w:rsid w:val="00E9269B"/>
    <w:rsid w:val="00EB615E"/>
    <w:rsid w:val="00EB7846"/>
    <w:rsid w:val="00EC2812"/>
    <w:rsid w:val="00EC3AD0"/>
    <w:rsid w:val="00EC481A"/>
    <w:rsid w:val="00ED18C5"/>
    <w:rsid w:val="00EE0788"/>
    <w:rsid w:val="00EE12BE"/>
    <w:rsid w:val="00EE411F"/>
    <w:rsid w:val="00EF4A0B"/>
    <w:rsid w:val="00F102D1"/>
    <w:rsid w:val="00F11268"/>
    <w:rsid w:val="00F12388"/>
    <w:rsid w:val="00F2061A"/>
    <w:rsid w:val="00F3744F"/>
    <w:rsid w:val="00F52CE7"/>
    <w:rsid w:val="00F65361"/>
    <w:rsid w:val="00F737E1"/>
    <w:rsid w:val="00F758E4"/>
    <w:rsid w:val="00F75BA4"/>
    <w:rsid w:val="00F90E44"/>
    <w:rsid w:val="00FA1FE8"/>
    <w:rsid w:val="00FA2AF6"/>
    <w:rsid w:val="00FA4CEA"/>
    <w:rsid w:val="00FB2DB9"/>
    <w:rsid w:val="00FC32C9"/>
    <w:rsid w:val="00FD4E68"/>
    <w:rsid w:val="00FD59C0"/>
    <w:rsid w:val="00FE3F90"/>
    <w:rsid w:val="00FF1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4B8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8B74B8"/>
    <w:pPr>
      <w:keepNext/>
      <w:jc w:val="center"/>
      <w:outlineLvl w:val="0"/>
    </w:pPr>
    <w:rPr>
      <w:b/>
      <w:caps/>
      <w:spacing w:val="20"/>
      <w:sz w:val="36"/>
      <w:u w:val="single"/>
    </w:rPr>
  </w:style>
  <w:style w:type="paragraph" w:styleId="2">
    <w:name w:val="heading 2"/>
    <w:basedOn w:val="a"/>
    <w:next w:val="a"/>
    <w:qFormat/>
    <w:rsid w:val="008B74B8"/>
    <w:pPr>
      <w:keepNext/>
      <w:outlineLvl w:val="1"/>
    </w:pPr>
    <w:rPr>
      <w:bCs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B74B8"/>
    <w:pPr>
      <w:jc w:val="both"/>
    </w:pPr>
    <w:rPr>
      <w:bCs/>
      <w:sz w:val="24"/>
    </w:rPr>
  </w:style>
  <w:style w:type="table" w:styleId="a4">
    <w:name w:val="Table Grid"/>
    <w:basedOn w:val="a1"/>
    <w:rsid w:val="00C8258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85419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6">
    <w:name w:val="Strong"/>
    <w:basedOn w:val="a0"/>
    <w:qFormat/>
    <w:rsid w:val="00854197"/>
    <w:rPr>
      <w:b/>
      <w:bCs/>
    </w:rPr>
  </w:style>
  <w:style w:type="paragraph" w:styleId="a7">
    <w:name w:val="header"/>
    <w:basedOn w:val="a"/>
    <w:rsid w:val="0009617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9617A"/>
  </w:style>
  <w:style w:type="paragraph" w:styleId="a9">
    <w:name w:val="footer"/>
    <w:basedOn w:val="a"/>
    <w:rsid w:val="0009617A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0F51CF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link w:val="21"/>
    <w:rsid w:val="00BF443E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F443E"/>
    <w:pPr>
      <w:widowControl w:val="0"/>
      <w:shd w:val="clear" w:color="auto" w:fill="FFFFFF"/>
      <w:overflowPunct/>
      <w:autoSpaceDE/>
      <w:autoSpaceDN/>
      <w:adjustRightInd/>
      <w:spacing w:after="120" w:line="0" w:lineRule="atLeast"/>
      <w:jc w:val="center"/>
      <w:textAlignment w:val="auto"/>
    </w:pPr>
    <w:rPr>
      <w:sz w:val="28"/>
      <w:szCs w:val="28"/>
    </w:rPr>
  </w:style>
  <w:style w:type="paragraph" w:styleId="ab">
    <w:name w:val="List Paragraph"/>
    <w:basedOn w:val="a"/>
    <w:uiPriority w:val="34"/>
    <w:qFormat/>
    <w:rsid w:val="0006406B"/>
    <w:pPr>
      <w:ind w:left="720"/>
      <w:contextualSpacing/>
    </w:pPr>
  </w:style>
  <w:style w:type="paragraph" w:styleId="22">
    <w:name w:val="Body Text Indent 2"/>
    <w:basedOn w:val="a"/>
    <w:link w:val="23"/>
    <w:unhideWhenUsed/>
    <w:rsid w:val="009836F5"/>
    <w:pPr>
      <w:overflowPunct/>
      <w:autoSpaceDE/>
      <w:autoSpaceDN/>
      <w:adjustRightInd/>
      <w:ind w:firstLine="720"/>
      <w:jc w:val="both"/>
      <w:textAlignment w:val="auto"/>
    </w:pPr>
    <w:rPr>
      <w:sz w:val="28"/>
    </w:rPr>
  </w:style>
  <w:style w:type="character" w:customStyle="1" w:styleId="23">
    <w:name w:val="Основной текст с отступом 2 Знак"/>
    <w:basedOn w:val="a0"/>
    <w:link w:val="22"/>
    <w:rsid w:val="009836F5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2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7;&#1072;&#1081;&#1090;%20&#1040;&#1058;&#1050;\1347%20&#1086;&#1090;%2015.10.2025%20&#1089;&#1086;&#1089;&#1090;&#1072;&#1074;%20&#1040;&#1058;&#105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DA82E-27A6-4BB1-96E5-1FA9A3003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1347 от 15.10.2025 состав АТК.dotx</Template>
  <TotalTime>3</TotalTime>
  <Pages>3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2025-10-15T10:36:00Z</cp:lastPrinted>
  <dcterms:created xsi:type="dcterms:W3CDTF">2025-10-20T08:23:00Z</dcterms:created>
  <dcterms:modified xsi:type="dcterms:W3CDTF">2025-10-20T08:26:00Z</dcterms:modified>
</cp:coreProperties>
</file>